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7D62" w14:textId="77777777" w:rsidR="00DD18A1" w:rsidRDefault="00DD18A1">
      <w:pPr>
        <w:pStyle w:val="BodyText"/>
        <w:spacing w:before="7"/>
        <w:rPr>
          <w:rFonts w:ascii="Times New Roman"/>
          <w:sz w:val="28"/>
        </w:rPr>
      </w:pPr>
    </w:p>
    <w:p w14:paraId="6110C96A" w14:textId="77777777" w:rsidR="00DD18A1" w:rsidRPr="00536176" w:rsidRDefault="00D8673A">
      <w:pPr>
        <w:pStyle w:val="Title"/>
        <w:ind w:right="886"/>
        <w:jc w:val="center"/>
      </w:pPr>
      <w:r w:rsidRPr="00536176">
        <w:rPr>
          <w:noProof/>
        </w:rPr>
        <w:drawing>
          <wp:anchor distT="0" distB="0" distL="0" distR="0" simplePos="0" relativeHeight="15730688" behindDoc="0" locked="0" layoutInCell="1" allowOverlap="1" wp14:anchorId="3ADCD060" wp14:editId="4432C705">
            <wp:simplePos x="0" y="0"/>
            <wp:positionH relativeFrom="page">
              <wp:posOffset>1673351</wp:posOffset>
            </wp:positionH>
            <wp:positionV relativeFrom="paragraph">
              <wp:posOffset>-210593</wp:posOffset>
            </wp:positionV>
            <wp:extent cx="686562" cy="6957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" cy="6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176">
        <w:t>PRE-APPOINTMENT</w:t>
      </w:r>
      <w:r w:rsidR="00536176" w:rsidRPr="00536176">
        <w:t xml:space="preserve"> </w:t>
      </w:r>
      <w:r w:rsidRPr="00536176">
        <w:t>INFORMATION SHEET</w:t>
      </w:r>
    </w:p>
    <w:p w14:paraId="5C0BE187" w14:textId="77777777" w:rsidR="00DD18A1" w:rsidRDefault="00DD18A1">
      <w:pPr>
        <w:pStyle w:val="BodyText"/>
        <w:rPr>
          <w:b/>
          <w:sz w:val="20"/>
        </w:rPr>
      </w:pPr>
    </w:p>
    <w:p w14:paraId="4ED7DD7F" w14:textId="77777777" w:rsidR="00DD18A1" w:rsidRDefault="00DD18A1">
      <w:pPr>
        <w:pStyle w:val="BodyText"/>
        <w:rPr>
          <w:b/>
          <w:sz w:val="20"/>
        </w:rPr>
      </w:pPr>
    </w:p>
    <w:p w14:paraId="4A5928BA" w14:textId="77777777" w:rsidR="00DD18A1" w:rsidRPr="00536176" w:rsidRDefault="00DD18A1">
      <w:pPr>
        <w:pStyle w:val="BodyText"/>
        <w:spacing w:before="10"/>
        <w:rPr>
          <w:b/>
          <w:sz w:val="16"/>
          <w:szCs w:val="16"/>
        </w:rPr>
      </w:pPr>
    </w:p>
    <w:p w14:paraId="597C4E5F" w14:textId="77777777" w:rsidR="00DD18A1" w:rsidRDefault="00A43A46">
      <w:pPr>
        <w:pStyle w:val="Title"/>
        <w:spacing w:before="93"/>
        <w:ind w:left="116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09E3FB" wp14:editId="757BF3DD">
                <wp:simplePos x="0" y="0"/>
                <wp:positionH relativeFrom="page">
                  <wp:posOffset>2190115</wp:posOffset>
                </wp:positionH>
                <wp:positionV relativeFrom="paragraph">
                  <wp:posOffset>231140</wp:posOffset>
                </wp:positionV>
                <wp:extent cx="4182110" cy="12065"/>
                <wp:effectExtent l="0" t="0" r="0" b="0"/>
                <wp:wrapTopAndBottom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21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57E1F" id="docshape3" o:spid="_x0000_s1026" style="position:absolute;margin-left:172.45pt;margin-top:18.2pt;width:329.3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" fillcolor="black" stroked="f">
                <w10:wrap type="topAndBottom" anchorx="page"/>
              </v:rect>
            </w:pict>
          </mc:Fallback>
        </mc:AlternateContent>
      </w:r>
      <w:r w:rsidR="00D8673A">
        <w:t>Client</w:t>
      </w:r>
      <w:r w:rsidR="00D8673A">
        <w:rPr>
          <w:spacing w:val="-13"/>
        </w:rPr>
        <w:t xml:space="preserve"> </w:t>
      </w:r>
      <w:r w:rsidR="00D8673A">
        <w:rPr>
          <w:spacing w:val="-2"/>
        </w:rPr>
        <w:t>Name:</w:t>
      </w:r>
    </w:p>
    <w:p w14:paraId="10D77472" w14:textId="77777777" w:rsidR="00DD18A1" w:rsidRDefault="00DD18A1">
      <w:pPr>
        <w:pStyle w:val="BodyText"/>
        <w:spacing w:before="10"/>
        <w:rPr>
          <w:b/>
          <w:sz w:val="25"/>
        </w:rPr>
      </w:pPr>
    </w:p>
    <w:p w14:paraId="349AFC67" w14:textId="77777777" w:rsidR="00DD18A1" w:rsidRPr="006E25A8" w:rsidRDefault="00D8673A" w:rsidP="006E25A8">
      <w:pPr>
        <w:pStyle w:val="ListParagraph"/>
        <w:numPr>
          <w:ilvl w:val="0"/>
          <w:numId w:val="2"/>
        </w:numPr>
        <w:tabs>
          <w:tab w:val="left" w:pos="1111"/>
          <w:tab w:val="left" w:pos="1112"/>
        </w:tabs>
        <w:ind w:left="1080" w:right="619"/>
        <w:rPr>
          <w:sz w:val="20"/>
        </w:rPr>
      </w:pPr>
      <w:r w:rsidRPr="006E25A8">
        <w:rPr>
          <w:sz w:val="20"/>
        </w:rPr>
        <w:t>Complete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this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form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and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bring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it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with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you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to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your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appointment.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If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married,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it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is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helpful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to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involve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 xml:space="preserve">your </w:t>
      </w:r>
      <w:r w:rsidRPr="006E25A8">
        <w:rPr>
          <w:sz w:val="20"/>
          <w:u w:val="single"/>
        </w:rPr>
        <w:t>SPOUSE.</w:t>
      </w:r>
      <w:r w:rsidRPr="006E25A8">
        <w:rPr>
          <w:sz w:val="20"/>
        </w:rPr>
        <w:t xml:space="preserve"> All dollars should be entered on a </w:t>
      </w:r>
      <w:r w:rsidRPr="006E25A8">
        <w:rPr>
          <w:sz w:val="20"/>
          <w:u w:val="single"/>
        </w:rPr>
        <w:t>MONTHLY</w:t>
      </w:r>
      <w:r w:rsidRPr="006E25A8">
        <w:rPr>
          <w:sz w:val="20"/>
        </w:rPr>
        <w:t xml:space="preserve"> basis (average if needed).</w:t>
      </w:r>
    </w:p>
    <w:p w14:paraId="38D1BDBB" w14:textId="77777777" w:rsidR="00DD18A1" w:rsidRPr="006E25A8" w:rsidRDefault="00D8673A" w:rsidP="006E25A8">
      <w:pPr>
        <w:pStyle w:val="ListParagraph"/>
        <w:numPr>
          <w:ilvl w:val="0"/>
          <w:numId w:val="2"/>
        </w:numPr>
        <w:tabs>
          <w:tab w:val="left" w:pos="1111"/>
          <w:tab w:val="left" w:pos="1112"/>
        </w:tabs>
        <w:spacing w:before="127"/>
        <w:ind w:left="1080"/>
        <w:rPr>
          <w:sz w:val="20"/>
        </w:rPr>
      </w:pPr>
      <w:r w:rsidRPr="006E25A8">
        <w:rPr>
          <w:sz w:val="20"/>
        </w:rPr>
        <w:t>Bring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a</w:t>
      </w:r>
      <w:r w:rsidRPr="006E25A8">
        <w:rPr>
          <w:spacing w:val="-1"/>
          <w:sz w:val="20"/>
        </w:rPr>
        <w:t xml:space="preserve"> </w:t>
      </w:r>
      <w:r w:rsidRPr="006E25A8">
        <w:rPr>
          <w:sz w:val="20"/>
        </w:rPr>
        <w:t>copy</w:t>
      </w:r>
      <w:r w:rsidRPr="006E25A8">
        <w:rPr>
          <w:spacing w:val="-1"/>
          <w:sz w:val="20"/>
        </w:rPr>
        <w:t xml:space="preserve"> </w:t>
      </w:r>
      <w:r w:rsidRPr="006E25A8">
        <w:rPr>
          <w:sz w:val="20"/>
        </w:rPr>
        <w:t>of</w:t>
      </w:r>
      <w:r w:rsidRPr="006E25A8">
        <w:rPr>
          <w:spacing w:val="-1"/>
          <w:sz w:val="20"/>
        </w:rPr>
        <w:t xml:space="preserve"> </w:t>
      </w:r>
      <w:r w:rsidRPr="006E25A8">
        <w:rPr>
          <w:sz w:val="20"/>
        </w:rPr>
        <w:t>your</w:t>
      </w:r>
      <w:r w:rsidRPr="006E25A8">
        <w:rPr>
          <w:spacing w:val="-3"/>
          <w:sz w:val="20"/>
        </w:rPr>
        <w:t xml:space="preserve"> </w:t>
      </w:r>
      <w:r w:rsidRPr="006E25A8">
        <w:rPr>
          <w:sz w:val="20"/>
          <w:u w:val="single"/>
        </w:rPr>
        <w:t>LATEST</w:t>
      </w:r>
      <w:r w:rsidRPr="006E25A8">
        <w:rPr>
          <w:spacing w:val="-2"/>
          <w:sz w:val="20"/>
        </w:rPr>
        <w:t xml:space="preserve"> </w:t>
      </w:r>
      <w:r w:rsidRPr="006E25A8">
        <w:rPr>
          <w:sz w:val="20"/>
        </w:rPr>
        <w:t>monthly</w:t>
      </w:r>
      <w:r w:rsidRPr="006E25A8">
        <w:rPr>
          <w:spacing w:val="-1"/>
          <w:sz w:val="20"/>
        </w:rPr>
        <w:t xml:space="preserve"> </w:t>
      </w:r>
      <w:r w:rsidRPr="006E25A8">
        <w:rPr>
          <w:sz w:val="20"/>
        </w:rPr>
        <w:t>Leave</w:t>
      </w:r>
      <w:r w:rsidRPr="006E25A8">
        <w:rPr>
          <w:spacing w:val="-1"/>
          <w:sz w:val="20"/>
        </w:rPr>
        <w:t xml:space="preserve"> </w:t>
      </w:r>
      <w:r w:rsidRPr="006E25A8">
        <w:rPr>
          <w:sz w:val="20"/>
        </w:rPr>
        <w:t>and</w:t>
      </w:r>
      <w:r w:rsidRPr="006E25A8">
        <w:rPr>
          <w:spacing w:val="-1"/>
          <w:sz w:val="20"/>
        </w:rPr>
        <w:t xml:space="preserve"> </w:t>
      </w:r>
      <w:r w:rsidRPr="006E25A8">
        <w:rPr>
          <w:sz w:val="20"/>
        </w:rPr>
        <w:t>Earnings</w:t>
      </w:r>
      <w:r w:rsidRPr="006E25A8">
        <w:rPr>
          <w:spacing w:val="-1"/>
          <w:sz w:val="20"/>
        </w:rPr>
        <w:t xml:space="preserve"> </w:t>
      </w:r>
      <w:r w:rsidRPr="006E25A8">
        <w:rPr>
          <w:sz w:val="20"/>
        </w:rPr>
        <w:t>Statement</w:t>
      </w:r>
      <w:r w:rsidRPr="006E25A8">
        <w:rPr>
          <w:spacing w:val="-1"/>
          <w:sz w:val="20"/>
        </w:rPr>
        <w:t xml:space="preserve"> </w:t>
      </w:r>
      <w:r w:rsidRPr="006E25A8">
        <w:rPr>
          <w:spacing w:val="-2"/>
          <w:sz w:val="20"/>
        </w:rPr>
        <w:t>(LES).</w:t>
      </w:r>
    </w:p>
    <w:p w14:paraId="61687F41" w14:textId="77777777" w:rsidR="00DD18A1" w:rsidRDefault="00DD18A1">
      <w:pPr>
        <w:pStyle w:val="BodyText"/>
        <w:rPr>
          <w:sz w:val="30"/>
        </w:rPr>
      </w:pPr>
    </w:p>
    <w:p w14:paraId="00E6D608" w14:textId="77777777" w:rsidR="00DD18A1" w:rsidRPr="00536176" w:rsidRDefault="00D8673A">
      <w:pPr>
        <w:ind w:left="896" w:right="883"/>
        <w:jc w:val="center"/>
        <w:rPr>
          <w:b/>
          <w:sz w:val="16"/>
          <w:szCs w:val="16"/>
        </w:rPr>
      </w:pPr>
      <w:r>
        <w:rPr>
          <w:b/>
          <w:sz w:val="20"/>
        </w:rPr>
        <w:t xml:space="preserve">INCOME, LIVING &amp; TRANSPORTATION EXPENSES </w:t>
      </w:r>
      <w:r>
        <w:rPr>
          <w:b/>
          <w:spacing w:val="-2"/>
          <w:sz w:val="20"/>
        </w:rPr>
        <w:t>(MONTHLY)</w:t>
      </w:r>
    </w:p>
    <w:p w14:paraId="32AD9639" w14:textId="77777777" w:rsidR="00DD18A1" w:rsidRPr="00536176" w:rsidRDefault="00CC0976">
      <w:pPr>
        <w:pStyle w:val="BodyText"/>
        <w:spacing w:before="5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F4763D7" wp14:editId="60CE0100">
                <wp:simplePos x="0" y="0"/>
                <wp:positionH relativeFrom="page">
                  <wp:posOffset>6373934</wp:posOffset>
                </wp:positionH>
                <wp:positionV relativeFrom="paragraph">
                  <wp:posOffset>385983</wp:posOffset>
                </wp:positionV>
                <wp:extent cx="760730" cy="1117600"/>
                <wp:effectExtent l="0" t="0" r="0" b="0"/>
                <wp:wrapNone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8"/>
                            </w:tblGrid>
                            <w:tr w:rsidR="00DD18A1" w14:paraId="14F5529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48919B08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1028222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226ECFD7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0B476B9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6EB40597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48AE7AE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4DF84651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0F306C6B" w14:textId="77777777" w:rsidTr="00CC0976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68AEA658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77B21155" w14:textId="77777777" w:rsidTr="00CC0976">
                              <w:trPr>
                                <w:trHeight w:val="290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4FBBEE4E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4FD268" w14:textId="77777777" w:rsidR="00DD18A1" w:rsidRDefault="00DD18A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763D7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501.9pt;margin-top:30.4pt;width:59.9pt;height:8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8"/>
                      </w:tblGrid>
                      <w:tr w:rsidR="00DD18A1" w14:paraId="14F5529B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48919B08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1028222E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226ECFD7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0B476B9E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6EB40597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48AE7AED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4DF84651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0F306C6B" w14:textId="77777777" w:rsidTr="00CC0976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68AEA658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77B21155" w14:textId="77777777" w:rsidTr="00CC0976">
                        <w:trPr>
                          <w:trHeight w:val="290"/>
                        </w:trPr>
                        <w:tc>
                          <w:tcPr>
                            <w:tcW w:w="1178" w:type="dxa"/>
                          </w:tcPr>
                          <w:p w14:paraId="4FBBEE4E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54FD268" w14:textId="77777777" w:rsidR="00DD18A1" w:rsidRDefault="00DD18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68CDB8" w14:textId="77777777" w:rsidR="00DD18A1" w:rsidRDefault="00DD18A1">
      <w:pPr>
        <w:rPr>
          <w:sz w:val="25"/>
        </w:rPr>
        <w:sectPr w:rsidR="00DD18A1" w:rsidSect="006E25A8">
          <w:footerReference w:type="default" r:id="rId11"/>
          <w:type w:val="continuous"/>
          <w:pgSz w:w="12240" w:h="15840"/>
          <w:pgMar w:top="680" w:right="900" w:bottom="640" w:left="900" w:header="0" w:footer="451" w:gutter="0"/>
          <w:pgNumType w:start="1"/>
          <w:cols w:space="720"/>
          <w:docGrid w:linePitch="299"/>
        </w:sectPr>
      </w:pPr>
    </w:p>
    <w:p w14:paraId="77A8D5FB" w14:textId="77777777" w:rsidR="00DD18A1" w:rsidRDefault="00D8673A" w:rsidP="00CC0976">
      <w:pPr>
        <w:ind w:left="158"/>
        <w:rPr>
          <w:b/>
          <w:sz w:val="18"/>
        </w:rPr>
      </w:pPr>
      <w:r>
        <w:rPr>
          <w:b/>
          <w:sz w:val="18"/>
        </w:rPr>
        <w:t xml:space="preserve">MONTHLY </w:t>
      </w:r>
      <w:r>
        <w:rPr>
          <w:b/>
          <w:spacing w:val="-2"/>
          <w:sz w:val="18"/>
        </w:rPr>
        <w:t>INCOME</w:t>
      </w:r>
    </w:p>
    <w:p w14:paraId="2326074E" w14:textId="77777777" w:rsidR="00DD18A1" w:rsidRDefault="00D8673A" w:rsidP="00CC0976">
      <w:pPr>
        <w:ind w:left="15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DOLLARS</w:t>
      </w:r>
    </w:p>
    <w:p w14:paraId="04F2FE67" w14:textId="77777777" w:rsidR="00DD18A1" w:rsidRDefault="00CC0976" w:rsidP="00CC0976">
      <w:pPr>
        <w:ind w:left="15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A094B4B" wp14:editId="319A6479">
                <wp:simplePos x="0" y="0"/>
                <wp:positionH relativeFrom="page">
                  <wp:posOffset>2616835</wp:posOffset>
                </wp:positionH>
                <wp:positionV relativeFrom="paragraph">
                  <wp:posOffset>118794</wp:posOffset>
                </wp:positionV>
                <wp:extent cx="775970" cy="1480820"/>
                <wp:effectExtent l="0" t="0" r="0" b="0"/>
                <wp:wrapNone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148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2"/>
                            </w:tblGrid>
                            <w:tr w:rsidR="00DD18A1" w14:paraId="26FF9FD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712802C8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0FEE374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37A35485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314278C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40CA7049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2239DB6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5E208FCF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25238D0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20A2EB24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47D3F7F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5FE74F24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2E747E8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29DD6B92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5E76817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4626ED9D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50AAFD" w14:textId="77777777" w:rsidR="00DD18A1" w:rsidRDefault="00DD18A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94B4B" id="docshape4" o:spid="_x0000_s1027" type="#_x0000_t202" style="position:absolute;left:0;text-align:left;margin-left:206.05pt;margin-top:9.35pt;width:61.1pt;height:116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2"/>
                      </w:tblGrid>
                      <w:tr w:rsidR="00DD18A1" w14:paraId="26FF9FD4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712802C8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0FEE3741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37A35485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314278C9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40CA7049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2239DB68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5E208FCF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25238D0F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20A2EB24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47D3F7FC" w14:textId="77777777">
                        <w:trPr>
                          <w:trHeight w:val="290"/>
                        </w:trPr>
                        <w:tc>
                          <w:tcPr>
                            <w:tcW w:w="1202" w:type="dxa"/>
                          </w:tcPr>
                          <w:p w14:paraId="5FE74F24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2E747E88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29DD6B92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5E768171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4626ED9D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350AAFD" w14:textId="77777777" w:rsidR="00DD18A1" w:rsidRDefault="00DD18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673A">
        <w:br w:type="column"/>
      </w:r>
      <w:r w:rsidR="00D8673A">
        <w:rPr>
          <w:b/>
          <w:spacing w:val="-2"/>
          <w:sz w:val="18"/>
        </w:rPr>
        <w:t>TRANSPORTATION</w:t>
      </w:r>
    </w:p>
    <w:p w14:paraId="79165855" w14:textId="77777777" w:rsidR="00DD18A1" w:rsidRDefault="00D8673A" w:rsidP="00CC0976">
      <w:pPr>
        <w:ind w:left="15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DOLLARS</w:t>
      </w:r>
    </w:p>
    <w:p w14:paraId="6947A771" w14:textId="77777777" w:rsidR="00DD18A1" w:rsidRDefault="00DD18A1" w:rsidP="00CC0976">
      <w:pPr>
        <w:rPr>
          <w:sz w:val="18"/>
        </w:rPr>
        <w:sectPr w:rsidR="00DD18A1">
          <w:type w:val="continuous"/>
          <w:pgSz w:w="12240" w:h="15840"/>
          <w:pgMar w:top="680" w:right="900" w:bottom="640" w:left="900" w:header="0" w:footer="451" w:gutter="0"/>
          <w:cols w:num="4" w:space="720" w:equalWidth="0">
            <w:col w:w="1853" w:space="1403"/>
            <w:col w:w="1063" w:space="1175"/>
            <w:col w:w="1873" w:space="1779"/>
            <w:col w:w="1294"/>
          </w:cols>
        </w:sectPr>
      </w:pPr>
    </w:p>
    <w:p w14:paraId="7CEF8FE9" w14:textId="77777777" w:rsidR="00DD18A1" w:rsidRDefault="00D8673A" w:rsidP="00CC0976">
      <w:pPr>
        <w:pStyle w:val="BodyText"/>
        <w:spacing w:line="333" w:lineRule="auto"/>
        <w:ind w:left="152" w:right="408"/>
      </w:pPr>
      <w:r>
        <w:t>Military/Retired</w:t>
      </w:r>
      <w:r>
        <w:rPr>
          <w:spacing w:val="-13"/>
        </w:rPr>
        <w:t xml:space="preserve"> </w:t>
      </w:r>
      <w:r>
        <w:t>take</w:t>
      </w:r>
      <w:r>
        <w:rPr>
          <w:spacing w:val="-12"/>
        </w:rPr>
        <w:t xml:space="preserve"> </w:t>
      </w:r>
      <w:r>
        <w:t>home</w:t>
      </w:r>
      <w:r>
        <w:rPr>
          <w:spacing w:val="-13"/>
        </w:rPr>
        <w:t xml:space="preserve"> </w:t>
      </w:r>
      <w:r>
        <w:t>pay Net pay from 2nd job</w:t>
      </w:r>
    </w:p>
    <w:p w14:paraId="0D70D323" w14:textId="77777777" w:rsidR="00DD18A1" w:rsidRDefault="00D8673A">
      <w:pPr>
        <w:pStyle w:val="BodyText"/>
        <w:spacing w:line="333" w:lineRule="auto"/>
        <w:ind w:left="152" w:right="1258"/>
      </w:pPr>
      <w:r>
        <w:t>Net</w:t>
      </w:r>
      <w:r>
        <w:rPr>
          <w:spacing w:val="-13"/>
        </w:rPr>
        <w:t xml:space="preserve"> </w:t>
      </w:r>
      <w:r>
        <w:t>pay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spouse Child Support</w:t>
      </w:r>
    </w:p>
    <w:p w14:paraId="3C6091FF" w14:textId="77777777" w:rsidR="00DD18A1" w:rsidRDefault="00D8673A">
      <w:pPr>
        <w:pStyle w:val="BodyText"/>
        <w:spacing w:line="205" w:lineRule="exact"/>
        <w:ind w:left="152"/>
      </w:pPr>
      <w:r>
        <w:t xml:space="preserve">VA </w:t>
      </w:r>
      <w:r>
        <w:rPr>
          <w:spacing w:val="-2"/>
        </w:rPr>
        <w:t>Disability</w:t>
      </w:r>
    </w:p>
    <w:p w14:paraId="5FCDCAE3" w14:textId="77777777" w:rsidR="00DD18A1" w:rsidRDefault="00D8673A">
      <w:pPr>
        <w:pStyle w:val="BodyText"/>
        <w:spacing w:before="102" w:line="333" w:lineRule="auto"/>
        <w:ind w:left="152" w:right="1258"/>
      </w:pPr>
      <w:r>
        <w:t>VA</w:t>
      </w:r>
      <w:r>
        <w:rPr>
          <w:spacing w:val="-15"/>
        </w:rPr>
        <w:t xml:space="preserve"> </w:t>
      </w:r>
      <w:r>
        <w:t>Education</w:t>
      </w:r>
      <w:r>
        <w:rPr>
          <w:spacing w:val="-12"/>
        </w:rPr>
        <w:t xml:space="preserve"> </w:t>
      </w:r>
      <w:r>
        <w:t>Benefits Social Security SNAP/WIC (Yes/No)</w:t>
      </w:r>
    </w:p>
    <w:p w14:paraId="74ED4BD7" w14:textId="77777777" w:rsidR="00DD18A1" w:rsidRDefault="00DD18A1">
      <w:pPr>
        <w:pStyle w:val="BodyText"/>
        <w:spacing w:before="8"/>
        <w:rPr>
          <w:sz w:val="24"/>
        </w:rPr>
      </w:pPr>
    </w:p>
    <w:p w14:paraId="4E836E17" w14:textId="77777777" w:rsidR="00DD18A1" w:rsidRDefault="00D8673A">
      <w:pPr>
        <w:ind w:left="152"/>
        <w:rPr>
          <w:b/>
          <w:sz w:val="18"/>
        </w:rPr>
      </w:pPr>
      <w:r>
        <w:rPr>
          <w:b/>
          <w:spacing w:val="-2"/>
          <w:sz w:val="18"/>
        </w:rPr>
        <w:t>SAVINGS</w:t>
      </w:r>
    </w:p>
    <w:p w14:paraId="23235348" w14:textId="77777777" w:rsidR="00DD18A1" w:rsidRDefault="00DD18A1">
      <w:pPr>
        <w:pStyle w:val="BodyText"/>
        <w:rPr>
          <w:b/>
          <w:sz w:val="20"/>
        </w:rPr>
      </w:pPr>
    </w:p>
    <w:p w14:paraId="1D3EAC5A" w14:textId="77777777" w:rsidR="00DD18A1" w:rsidRDefault="00D8673A">
      <w:pPr>
        <w:spacing w:before="136"/>
        <w:ind w:left="152"/>
        <w:rPr>
          <w:b/>
          <w:sz w:val="18"/>
        </w:rPr>
      </w:pPr>
      <w:r>
        <w:rPr>
          <w:b/>
          <w:sz w:val="18"/>
        </w:rPr>
        <w:t>HOME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EXPENSES</w:t>
      </w:r>
    </w:p>
    <w:p w14:paraId="0866BF35" w14:textId="77777777" w:rsidR="00DD18A1" w:rsidRDefault="00D8673A">
      <w:pPr>
        <w:pStyle w:val="BodyText"/>
        <w:spacing w:before="80"/>
        <w:ind w:left="152"/>
      </w:pPr>
      <w:r>
        <w:rPr>
          <w:spacing w:val="-2"/>
        </w:rPr>
        <w:t>Rent/Mortgage</w:t>
      </w:r>
    </w:p>
    <w:p w14:paraId="68C204CE" w14:textId="77777777" w:rsidR="00DD18A1" w:rsidRDefault="00D8673A">
      <w:pPr>
        <w:pStyle w:val="BodyText"/>
        <w:spacing w:before="80" w:line="333" w:lineRule="auto"/>
        <w:ind w:left="152" w:right="110"/>
      </w:pPr>
      <w:r>
        <w:t>Electric/Heating</w:t>
      </w:r>
      <w:r>
        <w:rPr>
          <w:spacing w:val="-15"/>
        </w:rPr>
        <w:t xml:space="preserve"> </w:t>
      </w:r>
      <w:r>
        <w:t>Fuel/Natural</w:t>
      </w:r>
      <w:r>
        <w:rPr>
          <w:spacing w:val="-12"/>
        </w:rPr>
        <w:t xml:space="preserve"> </w:t>
      </w:r>
      <w:r>
        <w:t xml:space="preserve">Gas </w:t>
      </w:r>
      <w:r>
        <w:rPr>
          <w:spacing w:val="-2"/>
        </w:rPr>
        <w:t xml:space="preserve">Water/Sewage/Garbage </w:t>
      </w:r>
      <w:r>
        <w:t>Homeowners/Renters Insurance HOA</w:t>
      </w:r>
      <w:r>
        <w:rPr>
          <w:spacing w:val="40"/>
        </w:rPr>
        <w:t xml:space="preserve"> </w:t>
      </w:r>
      <w:r>
        <w:t>Fees/Taxes</w:t>
      </w:r>
    </w:p>
    <w:p w14:paraId="763F47A5" w14:textId="77777777" w:rsidR="00DD18A1" w:rsidRDefault="00D8673A">
      <w:pPr>
        <w:pStyle w:val="BodyText"/>
        <w:spacing w:line="333" w:lineRule="auto"/>
        <w:ind w:left="152" w:right="1754"/>
      </w:pPr>
      <w:r>
        <w:t>Security</w:t>
      </w:r>
      <w:r>
        <w:rPr>
          <w:spacing w:val="-13"/>
        </w:rPr>
        <w:t xml:space="preserve"> </w:t>
      </w:r>
      <w:r>
        <w:t>System Cell Phone</w:t>
      </w:r>
    </w:p>
    <w:p w14:paraId="74AC8BF6" w14:textId="77777777" w:rsidR="00DD18A1" w:rsidRDefault="00D8673A">
      <w:pPr>
        <w:pStyle w:val="BodyText"/>
        <w:spacing w:line="205" w:lineRule="exact"/>
        <w:ind w:left="152"/>
      </w:pPr>
      <w:r>
        <w:t xml:space="preserve">TV </w:t>
      </w:r>
      <w:r>
        <w:rPr>
          <w:spacing w:val="-2"/>
        </w:rPr>
        <w:t>(cable/dish)/Internet</w:t>
      </w:r>
    </w:p>
    <w:p w14:paraId="1A82427F" w14:textId="77777777" w:rsidR="00DD18A1" w:rsidRDefault="00D8673A">
      <w:pPr>
        <w:pStyle w:val="BodyText"/>
        <w:spacing w:before="76"/>
        <w:ind w:left="152"/>
      </w:pPr>
      <w:r>
        <w:t>Home</w:t>
      </w:r>
      <w:r>
        <w:rPr>
          <w:spacing w:val="-4"/>
        </w:rPr>
        <w:t xml:space="preserve"> </w:t>
      </w:r>
      <w:r>
        <w:rPr>
          <w:spacing w:val="-2"/>
        </w:rPr>
        <w:t>Repairs/Maintenance/Other</w:t>
      </w:r>
    </w:p>
    <w:p w14:paraId="123DCBCB" w14:textId="77777777" w:rsidR="00DD18A1" w:rsidRDefault="00DD18A1">
      <w:pPr>
        <w:pStyle w:val="BodyText"/>
        <w:rPr>
          <w:sz w:val="20"/>
        </w:rPr>
      </w:pPr>
    </w:p>
    <w:p w14:paraId="67BFF36D" w14:textId="77777777" w:rsidR="00DD18A1" w:rsidRDefault="00A43A46">
      <w:pPr>
        <w:spacing w:before="137"/>
        <w:ind w:left="15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B0D42D6" wp14:editId="16C9CD28">
                <wp:simplePos x="0" y="0"/>
                <wp:positionH relativeFrom="page">
                  <wp:posOffset>2616835</wp:posOffset>
                </wp:positionH>
                <wp:positionV relativeFrom="paragraph">
                  <wp:posOffset>235585</wp:posOffset>
                </wp:positionV>
                <wp:extent cx="775970" cy="2192020"/>
                <wp:effectExtent l="0" t="0" r="0" b="0"/>
                <wp:wrapNone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19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2"/>
                            </w:tblGrid>
                            <w:tr w:rsidR="00DD18A1" w14:paraId="338BFDD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7E704174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476E9B0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1C96274E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5F17AA5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793E1E27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6775B7A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29EF96B7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49EE53BC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2A138552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7C88664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570F2EEF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0BBCFA3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17C8C1BC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6435220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6BD84DFF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69B89BA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656834A5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2411628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6A38E761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2C128AB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49FDE3A2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46E4C4C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5E60E958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5D46FA" w14:textId="77777777" w:rsidR="00DD18A1" w:rsidRDefault="00DD18A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D42D6" id="docshape5" o:spid="_x0000_s1028" type="#_x0000_t202" style="position:absolute;left:0;text-align:left;margin-left:206.05pt;margin-top:18.55pt;width:61.1pt;height:172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2"/>
                      </w:tblGrid>
                      <w:tr w:rsidR="00DD18A1" w14:paraId="338BFDD8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7E704174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476E9B06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1C96274E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5F17AA5D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793E1E27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6775B7A8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29EF96B7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49EE53BC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2A138552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7C886648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570F2EEF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0BBCFA3B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17C8C1BC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6435220D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6BD84DFF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69B89BAB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656834A5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24116289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6A38E761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2C128ABB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49FDE3A2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46E4C4C3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5E60E958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5D46FA" w14:textId="77777777" w:rsidR="00DD18A1" w:rsidRDefault="00DD18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673A">
        <w:rPr>
          <w:b/>
          <w:sz w:val="18"/>
        </w:rPr>
        <w:t>DAILY</w:t>
      </w:r>
      <w:r w:rsidR="00D8673A">
        <w:rPr>
          <w:b/>
          <w:spacing w:val="-3"/>
          <w:sz w:val="18"/>
        </w:rPr>
        <w:t xml:space="preserve"> </w:t>
      </w:r>
      <w:r w:rsidR="00D8673A">
        <w:rPr>
          <w:b/>
          <w:sz w:val="18"/>
        </w:rPr>
        <w:t>LIVING</w:t>
      </w:r>
      <w:r w:rsidR="00D8673A">
        <w:rPr>
          <w:b/>
          <w:spacing w:val="-2"/>
          <w:sz w:val="18"/>
        </w:rPr>
        <w:t xml:space="preserve"> EXPENSES</w:t>
      </w:r>
    </w:p>
    <w:p w14:paraId="49EA7DC8" w14:textId="77777777" w:rsidR="00DD18A1" w:rsidRDefault="00D8673A">
      <w:pPr>
        <w:pStyle w:val="BodyText"/>
        <w:spacing w:before="80"/>
        <w:ind w:left="152"/>
      </w:pPr>
      <w:r>
        <w:rPr>
          <w:spacing w:val="-2"/>
        </w:rPr>
        <w:t>Groceries</w:t>
      </w:r>
    </w:p>
    <w:p w14:paraId="43E82BAF" w14:textId="77777777" w:rsidR="00DD18A1" w:rsidRDefault="00D8673A">
      <w:pPr>
        <w:pStyle w:val="BodyText"/>
        <w:spacing w:before="79" w:line="333" w:lineRule="auto"/>
        <w:ind w:left="152" w:right="1003"/>
      </w:pPr>
      <w:r>
        <w:t xml:space="preserve">Fast Food/Dining Out </w:t>
      </w:r>
      <w:r>
        <w:rPr>
          <w:spacing w:val="-2"/>
        </w:rPr>
        <w:t xml:space="preserve">Beverages/Lunches Clothing/Shoes </w:t>
      </w:r>
      <w:r>
        <w:t>Laundromat/Dry</w:t>
      </w:r>
      <w:r>
        <w:rPr>
          <w:spacing w:val="-13"/>
        </w:rPr>
        <w:t xml:space="preserve"> </w:t>
      </w:r>
      <w:r>
        <w:t xml:space="preserve">Cleaning </w:t>
      </w:r>
      <w:r>
        <w:rPr>
          <w:spacing w:val="-2"/>
        </w:rPr>
        <w:t>Haircuts/Salons</w:t>
      </w:r>
    </w:p>
    <w:p w14:paraId="3CE0C419" w14:textId="77777777" w:rsidR="00DD18A1" w:rsidRDefault="00D8673A">
      <w:pPr>
        <w:pStyle w:val="BodyText"/>
        <w:spacing w:line="333" w:lineRule="auto"/>
        <w:ind w:left="152" w:right="2204"/>
      </w:pPr>
      <w:r>
        <w:t>Child</w:t>
      </w:r>
      <w:r>
        <w:rPr>
          <w:spacing w:val="-13"/>
        </w:rPr>
        <w:t xml:space="preserve"> </w:t>
      </w:r>
      <w:r>
        <w:t xml:space="preserve">Care </w:t>
      </w:r>
      <w:r>
        <w:rPr>
          <w:spacing w:val="-2"/>
        </w:rPr>
        <w:t>Diapers</w:t>
      </w:r>
    </w:p>
    <w:p w14:paraId="15CFBFA9" w14:textId="77777777" w:rsidR="00DD18A1" w:rsidRDefault="00D8673A">
      <w:pPr>
        <w:pStyle w:val="BodyText"/>
        <w:spacing w:line="205" w:lineRule="exact"/>
        <w:ind w:left="152"/>
      </w:pPr>
      <w:r>
        <w:t>Child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(not</w:t>
      </w:r>
      <w:r>
        <w:rPr>
          <w:spacing w:val="-1"/>
        </w:rPr>
        <w:t xml:space="preserve"> </w:t>
      </w:r>
      <w:r>
        <w:rPr>
          <w:spacing w:val="-2"/>
        </w:rPr>
        <w:t>allot</w:t>
      </w:r>
      <w:r w:rsidR="006E25A8">
        <w:rPr>
          <w:spacing w:val="-2"/>
        </w:rPr>
        <w:t>t</w:t>
      </w:r>
      <w:r>
        <w:rPr>
          <w:spacing w:val="-2"/>
        </w:rPr>
        <w:t>ed)</w:t>
      </w:r>
    </w:p>
    <w:p w14:paraId="5DF8824C" w14:textId="77777777" w:rsidR="00DD18A1" w:rsidRDefault="00D8673A">
      <w:pPr>
        <w:pStyle w:val="BodyText"/>
        <w:spacing w:before="76" w:line="333" w:lineRule="auto"/>
        <w:ind w:left="152"/>
      </w:pPr>
      <w:r>
        <w:t>Household</w:t>
      </w:r>
      <w:r>
        <w:rPr>
          <w:spacing w:val="-11"/>
        </w:rPr>
        <w:t xml:space="preserve"> </w:t>
      </w:r>
      <w:r>
        <w:t>Supplies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Items SM's Deployed Expenses</w:t>
      </w:r>
    </w:p>
    <w:p w14:paraId="21AB7787" w14:textId="77777777" w:rsidR="00DD18A1" w:rsidRDefault="00D8673A">
      <w:pPr>
        <w:pStyle w:val="BodyText"/>
        <w:spacing w:line="205" w:lineRule="exact"/>
        <w:ind w:left="152"/>
      </w:pPr>
      <w:r>
        <w:rPr>
          <w:spacing w:val="-2"/>
        </w:rPr>
        <w:t>Other</w:t>
      </w:r>
    </w:p>
    <w:p w14:paraId="4A152852" w14:textId="77777777" w:rsidR="00DD18A1" w:rsidRDefault="00D8673A" w:rsidP="00CC0976">
      <w:pPr>
        <w:pStyle w:val="BodyText"/>
        <w:ind w:left="158"/>
      </w:pPr>
      <w:r>
        <w:br w:type="column"/>
      </w:r>
      <w:r>
        <w:rPr>
          <w:spacing w:val="-2"/>
        </w:rPr>
        <w:t>Gasoline</w:t>
      </w:r>
    </w:p>
    <w:p w14:paraId="28B8A70F" w14:textId="77777777" w:rsidR="00DD18A1" w:rsidRDefault="00D8673A">
      <w:pPr>
        <w:pStyle w:val="BodyText"/>
        <w:spacing w:before="79" w:line="333" w:lineRule="auto"/>
        <w:ind w:left="153" w:right="3116"/>
      </w:pPr>
      <w:r>
        <w:t>Vehicle</w:t>
      </w:r>
      <w:r>
        <w:rPr>
          <w:spacing w:val="-13"/>
        </w:rPr>
        <w:t xml:space="preserve"> </w:t>
      </w:r>
      <w:r>
        <w:t>Maintenance Vehicle Insurance Vehicle Registration</w:t>
      </w:r>
    </w:p>
    <w:p w14:paraId="4EEDB90C" w14:textId="77777777" w:rsidR="00DD18A1" w:rsidRDefault="00A43A46">
      <w:pPr>
        <w:pStyle w:val="BodyText"/>
        <w:spacing w:line="360" w:lineRule="auto"/>
        <w:ind w:left="153" w:right="1997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8000" behindDoc="1" locked="0" layoutInCell="1" allowOverlap="1" wp14:anchorId="56D040F6" wp14:editId="0E58F782">
                <wp:simplePos x="0" y="0"/>
                <wp:positionH relativeFrom="page">
                  <wp:posOffset>4504690</wp:posOffset>
                </wp:positionH>
                <wp:positionV relativeFrom="paragraph">
                  <wp:posOffset>345440</wp:posOffset>
                </wp:positionV>
                <wp:extent cx="1441450" cy="12065"/>
                <wp:effectExtent l="0" t="0" r="0" b="0"/>
                <wp:wrapNone/>
                <wp:docPr id="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ACDBB" id="docshape7" o:spid="_x0000_s1026" style="position:absolute;margin-left:354.7pt;margin-top:27.2pt;width:113.5pt;height:.95pt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" fillcolor="black" stroked="f">
                <w10:wrap anchorx="page"/>
              </v:rect>
            </w:pict>
          </mc:Fallback>
        </mc:AlternateContent>
      </w:r>
      <w:r w:rsidR="00D8673A">
        <w:t>Parking/Tolls/Public</w:t>
      </w:r>
      <w:r w:rsidR="00D8673A">
        <w:rPr>
          <w:spacing w:val="-13"/>
        </w:rPr>
        <w:t xml:space="preserve"> </w:t>
      </w:r>
      <w:r w:rsidR="00D8673A">
        <w:t xml:space="preserve">Transportation </w:t>
      </w:r>
      <w:r w:rsidR="00D8673A">
        <w:rPr>
          <w:spacing w:val="-2"/>
        </w:rPr>
        <w:t>Other:</w:t>
      </w:r>
    </w:p>
    <w:p w14:paraId="10E0EFF5" w14:textId="77777777" w:rsidR="00DD18A1" w:rsidRDefault="00DD18A1">
      <w:pPr>
        <w:pStyle w:val="BodyText"/>
        <w:spacing w:before="8"/>
        <w:rPr>
          <w:sz w:val="22"/>
        </w:rPr>
      </w:pPr>
    </w:p>
    <w:p w14:paraId="20624161" w14:textId="77777777" w:rsidR="00DD18A1" w:rsidRDefault="00A43A46">
      <w:pPr>
        <w:ind w:left="15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61BFD6A" wp14:editId="7AD56E0C">
                <wp:simplePos x="0" y="0"/>
                <wp:positionH relativeFrom="page">
                  <wp:posOffset>6365240</wp:posOffset>
                </wp:positionH>
                <wp:positionV relativeFrom="paragraph">
                  <wp:posOffset>148590</wp:posOffset>
                </wp:positionV>
                <wp:extent cx="760730" cy="739140"/>
                <wp:effectExtent l="0" t="0" r="0" b="0"/>
                <wp:wrapNone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8"/>
                            </w:tblGrid>
                            <w:tr w:rsidR="00DD18A1" w14:paraId="42D2CDD0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702B290D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0DF08FE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2C2E794F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2875DDD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60CCB62E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3F12D8B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4CCBBCB2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1105CD" w14:textId="77777777" w:rsidR="00DD18A1" w:rsidRDefault="00DD18A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BFD6A" id="docshape8" o:spid="_x0000_s1029" type="#_x0000_t202" style="position:absolute;left:0;text-align:left;margin-left:501.2pt;margin-top:11.7pt;width:59.9pt;height:58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8"/>
                      </w:tblGrid>
                      <w:tr w:rsidR="00DD18A1" w14:paraId="42D2CDD0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702B290D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0DF08FE3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2C2E794F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2875DDD3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60CCB62E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3F12D8B9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4CCBBCB2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1105CD" w14:textId="77777777" w:rsidR="00DD18A1" w:rsidRDefault="00DD18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673A">
        <w:rPr>
          <w:b/>
          <w:sz w:val="18"/>
        </w:rPr>
        <w:t>HEALTH</w:t>
      </w:r>
      <w:r w:rsidR="00D8673A">
        <w:rPr>
          <w:b/>
          <w:spacing w:val="-8"/>
          <w:sz w:val="18"/>
        </w:rPr>
        <w:t xml:space="preserve"> </w:t>
      </w:r>
      <w:r w:rsidR="00D8673A">
        <w:rPr>
          <w:b/>
          <w:spacing w:val="-2"/>
          <w:sz w:val="18"/>
        </w:rPr>
        <w:t>EXPENSES</w:t>
      </w:r>
    </w:p>
    <w:p w14:paraId="7472E2A1" w14:textId="77777777" w:rsidR="00DD18A1" w:rsidRDefault="00A43A46">
      <w:pPr>
        <w:pStyle w:val="BodyText"/>
        <w:spacing w:before="80" w:line="333" w:lineRule="auto"/>
        <w:ind w:left="153" w:right="11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8EBB872" wp14:editId="360FD172">
                <wp:simplePos x="0" y="0"/>
                <wp:positionH relativeFrom="page">
                  <wp:posOffset>2616835</wp:posOffset>
                </wp:positionH>
                <wp:positionV relativeFrom="paragraph">
                  <wp:posOffset>199390</wp:posOffset>
                </wp:positionV>
                <wp:extent cx="775970" cy="194310"/>
                <wp:effectExtent l="0" t="0" r="0" b="0"/>
                <wp:wrapNone/>
                <wp:docPr id="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5970" cy="194310"/>
                        </a:xfrm>
                        <a:custGeom>
                          <a:avLst/>
                          <a:gdLst>
                            <a:gd name="T0" fmla="+- 0 5342 4121"/>
                            <a:gd name="T1" fmla="*/ T0 w 1222"/>
                            <a:gd name="T2" fmla="+- 0 314 314"/>
                            <a:gd name="T3" fmla="*/ 314 h 306"/>
                            <a:gd name="T4" fmla="+- 0 5323 4121"/>
                            <a:gd name="T5" fmla="*/ T4 w 1222"/>
                            <a:gd name="T6" fmla="+- 0 314 314"/>
                            <a:gd name="T7" fmla="*/ 314 h 306"/>
                            <a:gd name="T8" fmla="+- 0 5323 4121"/>
                            <a:gd name="T9" fmla="*/ T8 w 1222"/>
                            <a:gd name="T10" fmla="+- 0 333 314"/>
                            <a:gd name="T11" fmla="*/ 333 h 306"/>
                            <a:gd name="T12" fmla="+- 0 5323 4121"/>
                            <a:gd name="T13" fmla="*/ T12 w 1222"/>
                            <a:gd name="T14" fmla="+- 0 600 314"/>
                            <a:gd name="T15" fmla="*/ 600 h 306"/>
                            <a:gd name="T16" fmla="+- 0 4140 4121"/>
                            <a:gd name="T17" fmla="*/ T16 w 1222"/>
                            <a:gd name="T18" fmla="+- 0 600 314"/>
                            <a:gd name="T19" fmla="*/ 600 h 306"/>
                            <a:gd name="T20" fmla="+- 0 4140 4121"/>
                            <a:gd name="T21" fmla="*/ T20 w 1222"/>
                            <a:gd name="T22" fmla="+- 0 333 314"/>
                            <a:gd name="T23" fmla="*/ 333 h 306"/>
                            <a:gd name="T24" fmla="+- 0 5323 4121"/>
                            <a:gd name="T25" fmla="*/ T24 w 1222"/>
                            <a:gd name="T26" fmla="+- 0 333 314"/>
                            <a:gd name="T27" fmla="*/ 333 h 306"/>
                            <a:gd name="T28" fmla="+- 0 5323 4121"/>
                            <a:gd name="T29" fmla="*/ T28 w 1222"/>
                            <a:gd name="T30" fmla="+- 0 314 314"/>
                            <a:gd name="T31" fmla="*/ 314 h 306"/>
                            <a:gd name="T32" fmla="+- 0 4140 4121"/>
                            <a:gd name="T33" fmla="*/ T32 w 1222"/>
                            <a:gd name="T34" fmla="+- 0 314 314"/>
                            <a:gd name="T35" fmla="*/ 314 h 306"/>
                            <a:gd name="T36" fmla="+- 0 4121 4121"/>
                            <a:gd name="T37" fmla="*/ T36 w 1222"/>
                            <a:gd name="T38" fmla="+- 0 314 314"/>
                            <a:gd name="T39" fmla="*/ 314 h 306"/>
                            <a:gd name="T40" fmla="+- 0 4121 4121"/>
                            <a:gd name="T41" fmla="*/ T40 w 1222"/>
                            <a:gd name="T42" fmla="+- 0 620 314"/>
                            <a:gd name="T43" fmla="*/ 620 h 306"/>
                            <a:gd name="T44" fmla="+- 0 4140 4121"/>
                            <a:gd name="T45" fmla="*/ T44 w 1222"/>
                            <a:gd name="T46" fmla="+- 0 620 314"/>
                            <a:gd name="T47" fmla="*/ 620 h 306"/>
                            <a:gd name="T48" fmla="+- 0 5323 4121"/>
                            <a:gd name="T49" fmla="*/ T48 w 1222"/>
                            <a:gd name="T50" fmla="+- 0 620 314"/>
                            <a:gd name="T51" fmla="*/ 620 h 306"/>
                            <a:gd name="T52" fmla="+- 0 5342 4121"/>
                            <a:gd name="T53" fmla="*/ T52 w 1222"/>
                            <a:gd name="T54" fmla="+- 0 620 314"/>
                            <a:gd name="T55" fmla="*/ 620 h 306"/>
                            <a:gd name="T56" fmla="+- 0 5342 4121"/>
                            <a:gd name="T57" fmla="*/ T56 w 1222"/>
                            <a:gd name="T58" fmla="+- 0 600 314"/>
                            <a:gd name="T59" fmla="*/ 600 h 306"/>
                            <a:gd name="T60" fmla="+- 0 5342 4121"/>
                            <a:gd name="T61" fmla="*/ T60 w 1222"/>
                            <a:gd name="T62" fmla="+- 0 333 314"/>
                            <a:gd name="T63" fmla="*/ 333 h 306"/>
                            <a:gd name="T64" fmla="+- 0 5342 4121"/>
                            <a:gd name="T65" fmla="*/ T64 w 1222"/>
                            <a:gd name="T66" fmla="+- 0 314 314"/>
                            <a:gd name="T67" fmla="*/ 314 h 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222" h="306">
                              <a:moveTo>
                                <a:pt x="1221" y="0"/>
                              </a:moveTo>
                              <a:lnTo>
                                <a:pt x="1202" y="0"/>
                              </a:lnTo>
                              <a:lnTo>
                                <a:pt x="1202" y="19"/>
                              </a:lnTo>
                              <a:lnTo>
                                <a:pt x="1202" y="286"/>
                              </a:lnTo>
                              <a:lnTo>
                                <a:pt x="19" y="286"/>
                              </a:lnTo>
                              <a:lnTo>
                                <a:pt x="19" y="19"/>
                              </a:lnTo>
                              <a:lnTo>
                                <a:pt x="1202" y="19"/>
                              </a:lnTo>
                              <a:lnTo>
                                <a:pt x="1202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306"/>
                              </a:lnTo>
                              <a:lnTo>
                                <a:pt x="19" y="306"/>
                              </a:lnTo>
                              <a:lnTo>
                                <a:pt x="1202" y="306"/>
                              </a:lnTo>
                              <a:lnTo>
                                <a:pt x="1221" y="306"/>
                              </a:lnTo>
                              <a:lnTo>
                                <a:pt x="1221" y="286"/>
                              </a:lnTo>
                              <a:lnTo>
                                <a:pt x="1221" y="19"/>
                              </a:lnTo>
                              <a:lnTo>
                                <a:pt x="1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333D7" id="docshape9" o:spid="_x0000_s1026" style="position:absolute;margin-left:206.05pt;margin-top:15.7pt;width:61.1pt;height:15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2,3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" path="m1221,r-19,l1202,19r,267l19,286,19,19r1183,l1202,,19,,,,,306r19,l1202,306r19,l1221,286r,-267l1221,xe" fillcolor="black" stroked="f">
                <v:path arrowok="t" o:connecttype="custom" o:connectlocs="775335,199390;763270,199390;763270,211455;763270,381000;12065,381000;12065,211455;763270,211455;763270,199390;12065,199390;0,199390;0,393700;12065,393700;763270,393700;775335,393700;775335,381000;775335,211455;775335,19939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7E2C8B3" wp14:editId="723A3D09">
                <wp:simplePos x="0" y="0"/>
                <wp:positionH relativeFrom="page">
                  <wp:posOffset>2616835</wp:posOffset>
                </wp:positionH>
                <wp:positionV relativeFrom="paragraph">
                  <wp:posOffset>745490</wp:posOffset>
                </wp:positionV>
                <wp:extent cx="775970" cy="1647190"/>
                <wp:effectExtent l="0" t="0" r="0" b="0"/>
                <wp:wrapNone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164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2"/>
                            </w:tblGrid>
                            <w:tr w:rsidR="00DD18A1" w14:paraId="0029E4A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641120F3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3071B3A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623543AA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309D67F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15065FFF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7BA6172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21A96C22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488701F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2DD4672D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6199DF4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7E641C2D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3CCBA2D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6718C85E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2D89A5A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6B3363D4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23F1EB7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14A54918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42F72" w14:textId="77777777" w:rsidR="00DD18A1" w:rsidRDefault="00DD18A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2C8B3" id="docshape10" o:spid="_x0000_s1030" type="#_x0000_t202" style="position:absolute;left:0;text-align:left;margin-left:206.05pt;margin-top:58.7pt;width:61.1pt;height:129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2"/>
                      </w:tblGrid>
                      <w:tr w:rsidR="00DD18A1" w14:paraId="0029E4A5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641120F3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3071B3AA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623543AA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309D67F2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15065FFF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7BA6172F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21A96C22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488701FD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2DD4672D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6199DF4F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7E641C2D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3CCBA2DA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6718C85E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2D89A5AA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6B3363D4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23F1EB7F" w14:textId="77777777">
                        <w:trPr>
                          <w:trHeight w:val="266"/>
                        </w:trPr>
                        <w:tc>
                          <w:tcPr>
                            <w:tcW w:w="1202" w:type="dxa"/>
                          </w:tcPr>
                          <w:p w14:paraId="14A54918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2E42F72" w14:textId="77777777" w:rsidR="00DD18A1" w:rsidRDefault="00DD18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673A">
        <w:t>Insurance (life, disability, other) Medical/Prescription</w:t>
      </w:r>
      <w:r w:rsidR="00D8673A">
        <w:rPr>
          <w:spacing w:val="-15"/>
        </w:rPr>
        <w:t xml:space="preserve"> </w:t>
      </w:r>
      <w:r w:rsidR="00D8673A">
        <w:t>(co-pays,</w:t>
      </w:r>
      <w:r w:rsidR="00D8673A">
        <w:rPr>
          <w:spacing w:val="-12"/>
        </w:rPr>
        <w:t xml:space="preserve"> </w:t>
      </w:r>
      <w:r w:rsidR="00D8673A">
        <w:t xml:space="preserve">deductible) Dental/Orthodontia (co-pays deductible) </w:t>
      </w:r>
      <w:r w:rsidR="00D8673A">
        <w:rPr>
          <w:spacing w:val="-2"/>
        </w:rPr>
        <w:t>Other</w:t>
      </w:r>
    </w:p>
    <w:p w14:paraId="766D23C2" w14:textId="77777777" w:rsidR="00DD18A1" w:rsidRDefault="00DD18A1">
      <w:pPr>
        <w:pStyle w:val="BodyText"/>
        <w:spacing w:before="7"/>
        <w:rPr>
          <w:sz w:val="24"/>
        </w:rPr>
      </w:pPr>
    </w:p>
    <w:p w14:paraId="5401D19F" w14:textId="77777777" w:rsidR="00DD18A1" w:rsidRDefault="00A43A46">
      <w:pPr>
        <w:ind w:left="15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F448372" wp14:editId="42738BF3">
                <wp:simplePos x="0" y="0"/>
                <wp:positionH relativeFrom="page">
                  <wp:posOffset>6365240</wp:posOffset>
                </wp:positionH>
                <wp:positionV relativeFrom="paragraph">
                  <wp:posOffset>148590</wp:posOffset>
                </wp:positionV>
                <wp:extent cx="760730" cy="376555"/>
                <wp:effectExtent l="0" t="0" r="0" b="0"/>
                <wp:wrapNone/>
                <wp:docPr id="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730" cy="376555"/>
                        </a:xfrm>
                        <a:custGeom>
                          <a:avLst/>
                          <a:gdLst>
                            <a:gd name="T0" fmla="+- 0 11221 10024"/>
                            <a:gd name="T1" fmla="*/ T0 w 1198"/>
                            <a:gd name="T2" fmla="+- 0 234 234"/>
                            <a:gd name="T3" fmla="*/ 234 h 593"/>
                            <a:gd name="T4" fmla="+- 0 11202 10024"/>
                            <a:gd name="T5" fmla="*/ T4 w 1198"/>
                            <a:gd name="T6" fmla="+- 0 234 234"/>
                            <a:gd name="T7" fmla="*/ 234 h 593"/>
                            <a:gd name="T8" fmla="+- 0 11202 10024"/>
                            <a:gd name="T9" fmla="*/ T8 w 1198"/>
                            <a:gd name="T10" fmla="+- 0 253 234"/>
                            <a:gd name="T11" fmla="*/ 253 h 593"/>
                            <a:gd name="T12" fmla="+- 0 11202 10024"/>
                            <a:gd name="T13" fmla="*/ T12 w 1198"/>
                            <a:gd name="T14" fmla="+- 0 521 234"/>
                            <a:gd name="T15" fmla="*/ 521 h 593"/>
                            <a:gd name="T16" fmla="+- 0 11202 10024"/>
                            <a:gd name="T17" fmla="*/ T16 w 1198"/>
                            <a:gd name="T18" fmla="+- 0 540 234"/>
                            <a:gd name="T19" fmla="*/ 540 h 593"/>
                            <a:gd name="T20" fmla="+- 0 11202 10024"/>
                            <a:gd name="T21" fmla="*/ T20 w 1198"/>
                            <a:gd name="T22" fmla="+- 0 807 234"/>
                            <a:gd name="T23" fmla="*/ 807 h 593"/>
                            <a:gd name="T24" fmla="+- 0 10043 10024"/>
                            <a:gd name="T25" fmla="*/ T24 w 1198"/>
                            <a:gd name="T26" fmla="+- 0 807 234"/>
                            <a:gd name="T27" fmla="*/ 807 h 593"/>
                            <a:gd name="T28" fmla="+- 0 10043 10024"/>
                            <a:gd name="T29" fmla="*/ T28 w 1198"/>
                            <a:gd name="T30" fmla="+- 0 540 234"/>
                            <a:gd name="T31" fmla="*/ 540 h 593"/>
                            <a:gd name="T32" fmla="+- 0 11202 10024"/>
                            <a:gd name="T33" fmla="*/ T32 w 1198"/>
                            <a:gd name="T34" fmla="+- 0 540 234"/>
                            <a:gd name="T35" fmla="*/ 540 h 593"/>
                            <a:gd name="T36" fmla="+- 0 11202 10024"/>
                            <a:gd name="T37" fmla="*/ T36 w 1198"/>
                            <a:gd name="T38" fmla="+- 0 521 234"/>
                            <a:gd name="T39" fmla="*/ 521 h 593"/>
                            <a:gd name="T40" fmla="+- 0 10043 10024"/>
                            <a:gd name="T41" fmla="*/ T40 w 1198"/>
                            <a:gd name="T42" fmla="+- 0 521 234"/>
                            <a:gd name="T43" fmla="*/ 521 h 593"/>
                            <a:gd name="T44" fmla="+- 0 10043 10024"/>
                            <a:gd name="T45" fmla="*/ T44 w 1198"/>
                            <a:gd name="T46" fmla="+- 0 253 234"/>
                            <a:gd name="T47" fmla="*/ 253 h 593"/>
                            <a:gd name="T48" fmla="+- 0 11202 10024"/>
                            <a:gd name="T49" fmla="*/ T48 w 1198"/>
                            <a:gd name="T50" fmla="+- 0 253 234"/>
                            <a:gd name="T51" fmla="*/ 253 h 593"/>
                            <a:gd name="T52" fmla="+- 0 11202 10024"/>
                            <a:gd name="T53" fmla="*/ T52 w 1198"/>
                            <a:gd name="T54" fmla="+- 0 234 234"/>
                            <a:gd name="T55" fmla="*/ 234 h 593"/>
                            <a:gd name="T56" fmla="+- 0 10043 10024"/>
                            <a:gd name="T57" fmla="*/ T56 w 1198"/>
                            <a:gd name="T58" fmla="+- 0 234 234"/>
                            <a:gd name="T59" fmla="*/ 234 h 593"/>
                            <a:gd name="T60" fmla="+- 0 10024 10024"/>
                            <a:gd name="T61" fmla="*/ T60 w 1198"/>
                            <a:gd name="T62" fmla="+- 0 234 234"/>
                            <a:gd name="T63" fmla="*/ 234 h 593"/>
                            <a:gd name="T64" fmla="+- 0 10024 10024"/>
                            <a:gd name="T65" fmla="*/ T64 w 1198"/>
                            <a:gd name="T66" fmla="+- 0 827 234"/>
                            <a:gd name="T67" fmla="*/ 827 h 593"/>
                            <a:gd name="T68" fmla="+- 0 10043 10024"/>
                            <a:gd name="T69" fmla="*/ T68 w 1198"/>
                            <a:gd name="T70" fmla="+- 0 827 234"/>
                            <a:gd name="T71" fmla="*/ 827 h 593"/>
                            <a:gd name="T72" fmla="+- 0 11202 10024"/>
                            <a:gd name="T73" fmla="*/ T72 w 1198"/>
                            <a:gd name="T74" fmla="+- 0 827 234"/>
                            <a:gd name="T75" fmla="*/ 827 h 593"/>
                            <a:gd name="T76" fmla="+- 0 11221 10024"/>
                            <a:gd name="T77" fmla="*/ T76 w 1198"/>
                            <a:gd name="T78" fmla="+- 0 827 234"/>
                            <a:gd name="T79" fmla="*/ 827 h 593"/>
                            <a:gd name="T80" fmla="+- 0 11221 10024"/>
                            <a:gd name="T81" fmla="*/ T80 w 1198"/>
                            <a:gd name="T82" fmla="+- 0 807 234"/>
                            <a:gd name="T83" fmla="*/ 807 h 593"/>
                            <a:gd name="T84" fmla="+- 0 11221 10024"/>
                            <a:gd name="T85" fmla="*/ T84 w 1198"/>
                            <a:gd name="T86" fmla="+- 0 540 234"/>
                            <a:gd name="T87" fmla="*/ 540 h 593"/>
                            <a:gd name="T88" fmla="+- 0 11221 10024"/>
                            <a:gd name="T89" fmla="*/ T88 w 1198"/>
                            <a:gd name="T90" fmla="+- 0 521 234"/>
                            <a:gd name="T91" fmla="*/ 521 h 593"/>
                            <a:gd name="T92" fmla="+- 0 11221 10024"/>
                            <a:gd name="T93" fmla="*/ T92 w 1198"/>
                            <a:gd name="T94" fmla="+- 0 253 234"/>
                            <a:gd name="T95" fmla="*/ 253 h 593"/>
                            <a:gd name="T96" fmla="+- 0 11221 10024"/>
                            <a:gd name="T97" fmla="*/ T96 w 1198"/>
                            <a:gd name="T98" fmla="+- 0 234 234"/>
                            <a:gd name="T99" fmla="*/ 234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198" h="593">
                              <a:moveTo>
                                <a:pt x="1197" y="0"/>
                              </a:moveTo>
                              <a:lnTo>
                                <a:pt x="1178" y="0"/>
                              </a:lnTo>
                              <a:lnTo>
                                <a:pt x="1178" y="19"/>
                              </a:lnTo>
                              <a:lnTo>
                                <a:pt x="1178" y="287"/>
                              </a:lnTo>
                              <a:lnTo>
                                <a:pt x="1178" y="306"/>
                              </a:lnTo>
                              <a:lnTo>
                                <a:pt x="1178" y="573"/>
                              </a:lnTo>
                              <a:lnTo>
                                <a:pt x="19" y="573"/>
                              </a:lnTo>
                              <a:lnTo>
                                <a:pt x="19" y="306"/>
                              </a:lnTo>
                              <a:lnTo>
                                <a:pt x="1178" y="306"/>
                              </a:lnTo>
                              <a:lnTo>
                                <a:pt x="1178" y="287"/>
                              </a:lnTo>
                              <a:lnTo>
                                <a:pt x="19" y="287"/>
                              </a:lnTo>
                              <a:lnTo>
                                <a:pt x="19" y="19"/>
                              </a:lnTo>
                              <a:lnTo>
                                <a:pt x="1178" y="19"/>
                              </a:lnTo>
                              <a:lnTo>
                                <a:pt x="1178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593"/>
                              </a:lnTo>
                              <a:lnTo>
                                <a:pt x="19" y="593"/>
                              </a:lnTo>
                              <a:lnTo>
                                <a:pt x="1178" y="593"/>
                              </a:lnTo>
                              <a:lnTo>
                                <a:pt x="1197" y="593"/>
                              </a:lnTo>
                              <a:lnTo>
                                <a:pt x="1197" y="573"/>
                              </a:lnTo>
                              <a:lnTo>
                                <a:pt x="1197" y="306"/>
                              </a:lnTo>
                              <a:lnTo>
                                <a:pt x="1197" y="287"/>
                              </a:lnTo>
                              <a:lnTo>
                                <a:pt x="1197" y="19"/>
                              </a:lnTo>
                              <a:lnTo>
                                <a:pt x="1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359D4" id="docshape11" o:spid="_x0000_s1026" style="position:absolute;margin-left:501.2pt;margin-top:11.7pt;width:59.9pt;height:29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8,5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" path="m1197,r-19,l1178,19r,268l1178,306r,267l19,573r,-267l1178,306r,-19l19,287,19,19r1159,l1178,,19,,,,,593r19,l1178,593r19,l1197,573r,-267l1197,287r,-268l1197,xe" fillcolor="black" stroked="f">
                <v:path arrowok="t" o:connecttype="custom" o:connectlocs="760095,148590;748030,148590;748030,160655;748030,330835;748030,342900;748030,512445;12065,512445;12065,342900;748030,342900;748030,330835;12065,330835;12065,160655;748030,160655;748030,148590;12065,148590;0,148590;0,525145;12065,525145;748030,525145;760095,525145;760095,512445;760095,342900;760095,330835;760095,160655;760095,148590" o:connectangles="0,0,0,0,0,0,0,0,0,0,0,0,0,0,0,0,0,0,0,0,0,0,0,0,0"/>
                <w10:wrap anchorx="page"/>
              </v:shape>
            </w:pict>
          </mc:Fallback>
        </mc:AlternateContent>
      </w:r>
      <w:r w:rsidR="00D8673A">
        <w:rPr>
          <w:b/>
          <w:spacing w:val="-2"/>
          <w:sz w:val="18"/>
        </w:rPr>
        <w:t>CONTRIBUTIONS</w:t>
      </w:r>
    </w:p>
    <w:p w14:paraId="64D39C3F" w14:textId="77777777" w:rsidR="00DD18A1" w:rsidRDefault="00D8673A">
      <w:pPr>
        <w:pStyle w:val="BodyText"/>
        <w:spacing w:before="80" w:line="333" w:lineRule="auto"/>
        <w:ind w:left="152" w:right="2767" w:firstLine="1"/>
      </w:pPr>
      <w:r>
        <w:rPr>
          <w:spacing w:val="-2"/>
        </w:rPr>
        <w:t>Family Religious/Charity/Other</w:t>
      </w:r>
    </w:p>
    <w:p w14:paraId="251E14C6" w14:textId="77777777" w:rsidR="00DD18A1" w:rsidRDefault="00DD18A1">
      <w:pPr>
        <w:pStyle w:val="BodyText"/>
        <w:spacing w:before="9"/>
        <w:rPr>
          <w:sz w:val="24"/>
        </w:rPr>
      </w:pPr>
    </w:p>
    <w:p w14:paraId="0E0FBB63" w14:textId="77777777" w:rsidR="00DD18A1" w:rsidRDefault="00A43A46">
      <w:pPr>
        <w:ind w:left="15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5CCB374" wp14:editId="790D6299">
                <wp:simplePos x="0" y="0"/>
                <wp:positionH relativeFrom="page">
                  <wp:posOffset>6365240</wp:posOffset>
                </wp:positionH>
                <wp:positionV relativeFrom="paragraph">
                  <wp:posOffset>148590</wp:posOffset>
                </wp:positionV>
                <wp:extent cx="760730" cy="920750"/>
                <wp:effectExtent l="0" t="0" r="0" b="0"/>
                <wp:wrapNone/>
                <wp:docPr id="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8"/>
                            </w:tblGrid>
                            <w:tr w:rsidR="00DD18A1" w14:paraId="49B2810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3F2D58C0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70D68C5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600D1474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416297FC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71D2DC84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45C4E14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7E6D64E7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587B388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2D029E2F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35845E" w14:textId="77777777" w:rsidR="00DD18A1" w:rsidRDefault="00DD18A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CB374" id="docshape12" o:spid="_x0000_s1031" type="#_x0000_t202" style="position:absolute;left:0;text-align:left;margin-left:501.2pt;margin-top:11.7pt;width:59.9pt;height:72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8"/>
                      </w:tblGrid>
                      <w:tr w:rsidR="00DD18A1" w14:paraId="49B28109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3F2D58C0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70D68C57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600D1474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416297FC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71D2DC84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45C4E143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7E6D64E7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587B388E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2D029E2F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A35845E" w14:textId="77777777" w:rsidR="00DD18A1" w:rsidRDefault="00DD18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673A">
        <w:rPr>
          <w:b/>
          <w:spacing w:val="-2"/>
          <w:sz w:val="18"/>
        </w:rPr>
        <w:t>CHILDREN/SCHOOL</w:t>
      </w:r>
      <w:r w:rsidR="00D8673A">
        <w:rPr>
          <w:b/>
          <w:spacing w:val="15"/>
          <w:sz w:val="18"/>
        </w:rPr>
        <w:t xml:space="preserve"> </w:t>
      </w:r>
      <w:r w:rsidR="00D8673A">
        <w:rPr>
          <w:b/>
          <w:spacing w:val="-2"/>
          <w:sz w:val="18"/>
        </w:rPr>
        <w:t>EXPENSES</w:t>
      </w:r>
    </w:p>
    <w:p w14:paraId="0C947513" w14:textId="77777777" w:rsidR="00DD18A1" w:rsidRDefault="00D8673A">
      <w:pPr>
        <w:pStyle w:val="BodyText"/>
        <w:spacing w:before="80" w:line="333" w:lineRule="auto"/>
        <w:ind w:left="153" w:right="1997" w:hanging="1"/>
      </w:pPr>
      <w:r>
        <w:rPr>
          <w:spacing w:val="-2"/>
        </w:rPr>
        <w:t>Activities/Sports/Allowances Tuition/Fees/Books</w:t>
      </w:r>
    </w:p>
    <w:p w14:paraId="365BFE8B" w14:textId="77777777" w:rsidR="00DD18A1" w:rsidRDefault="00D8673A">
      <w:pPr>
        <w:pStyle w:val="BodyText"/>
        <w:spacing w:line="333" w:lineRule="auto"/>
        <w:ind w:left="153" w:right="2767" w:hanging="1"/>
      </w:pPr>
      <w:r>
        <w:t>School</w:t>
      </w:r>
      <w:r>
        <w:rPr>
          <w:spacing w:val="-13"/>
        </w:rPr>
        <w:t xml:space="preserve"> </w:t>
      </w:r>
      <w:r>
        <w:t xml:space="preserve">Lunches/Supplies </w:t>
      </w:r>
      <w:r>
        <w:rPr>
          <w:spacing w:val="-2"/>
        </w:rPr>
        <w:t>Uniform/Lessons</w:t>
      </w:r>
    </w:p>
    <w:p w14:paraId="0240ED85" w14:textId="77777777" w:rsidR="00DD18A1" w:rsidRDefault="00D8673A">
      <w:pPr>
        <w:pStyle w:val="BodyText"/>
        <w:spacing w:line="205" w:lineRule="exact"/>
        <w:ind w:left="153"/>
      </w:pPr>
      <w:r>
        <w:rPr>
          <w:spacing w:val="-2"/>
        </w:rPr>
        <w:t>Other</w:t>
      </w:r>
    </w:p>
    <w:p w14:paraId="0FE4C4B0" w14:textId="77777777" w:rsidR="00DD18A1" w:rsidRDefault="00DD18A1">
      <w:pPr>
        <w:pStyle w:val="BodyText"/>
        <w:rPr>
          <w:sz w:val="20"/>
        </w:rPr>
      </w:pPr>
    </w:p>
    <w:p w14:paraId="565A3E59" w14:textId="77777777" w:rsidR="00DD18A1" w:rsidRDefault="00A43A46">
      <w:pPr>
        <w:spacing w:before="135"/>
        <w:ind w:left="15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18C7248" wp14:editId="540900CF">
                <wp:simplePos x="0" y="0"/>
                <wp:positionH relativeFrom="page">
                  <wp:posOffset>6365240</wp:posOffset>
                </wp:positionH>
                <wp:positionV relativeFrom="paragraph">
                  <wp:posOffset>234315</wp:posOffset>
                </wp:positionV>
                <wp:extent cx="760730" cy="1828800"/>
                <wp:effectExtent l="0" t="0" r="0" b="0"/>
                <wp:wrapNone/>
                <wp:docPr id="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8"/>
                            </w:tblGrid>
                            <w:tr w:rsidR="00DD18A1" w14:paraId="6272805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71F1C07D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15775300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5DB21FB5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31D5058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1DB7DE39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7CE97A1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5441D732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01E7E15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23FED2C0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64C6EF7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37BCE5C1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4E5BB1A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3EDD6440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0A50254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2EBC5686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273292E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3FB1E888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8A1" w14:paraId="15E08F7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8" w:type="dxa"/>
                                </w:tcPr>
                                <w:p w14:paraId="5A3A9E87" w14:textId="77777777" w:rsidR="00DD18A1" w:rsidRDefault="00DD1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ED7E35" w14:textId="77777777" w:rsidR="00DD18A1" w:rsidRDefault="00DD18A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C7248" id="docshape13" o:spid="_x0000_s1032" type="#_x0000_t202" style="position:absolute;left:0;text-align:left;margin-left:501.2pt;margin-top:18.45pt;width:59.9pt;height:2in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8"/>
                      </w:tblGrid>
                      <w:tr w:rsidR="00DD18A1" w14:paraId="62728055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71F1C07D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15775300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5DB21FB5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31D50587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1DB7DE39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7CE97A1E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5441D732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01E7E15A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23FED2C0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64C6EF76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37BCE5C1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4E5BB1AF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3EDD6440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0A502541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2EBC5686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273292E8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3FB1E888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8A1" w14:paraId="15E08F7D" w14:textId="77777777">
                        <w:trPr>
                          <w:trHeight w:val="266"/>
                        </w:trPr>
                        <w:tc>
                          <w:tcPr>
                            <w:tcW w:w="1178" w:type="dxa"/>
                          </w:tcPr>
                          <w:p w14:paraId="5A3A9E87" w14:textId="77777777" w:rsidR="00DD18A1" w:rsidRDefault="00DD18A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2ED7E35" w14:textId="77777777" w:rsidR="00DD18A1" w:rsidRDefault="00DD18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673A">
        <w:rPr>
          <w:b/>
          <w:spacing w:val="-2"/>
          <w:sz w:val="18"/>
        </w:rPr>
        <w:t>ENTERTAINMENT/MISCELLANEOUS</w:t>
      </w:r>
    </w:p>
    <w:p w14:paraId="5F16C5D4" w14:textId="77777777" w:rsidR="00DD18A1" w:rsidRDefault="00D8673A">
      <w:pPr>
        <w:pStyle w:val="BodyText"/>
        <w:spacing w:before="79" w:line="333" w:lineRule="auto"/>
        <w:ind w:left="152" w:right="2286" w:firstLine="1"/>
      </w:pPr>
      <w:r>
        <w:t xml:space="preserve">Nights Out/Movies </w:t>
      </w:r>
      <w:r>
        <w:rPr>
          <w:spacing w:val="-2"/>
        </w:rPr>
        <w:t>Memberships Downloads/Music/Apps/Books Tobacco/Alcohol/Vaping</w:t>
      </w:r>
    </w:p>
    <w:p w14:paraId="07B04CA2" w14:textId="77777777" w:rsidR="00DD18A1" w:rsidRDefault="00D8673A">
      <w:pPr>
        <w:pStyle w:val="BodyText"/>
        <w:spacing w:line="203" w:lineRule="exact"/>
        <w:ind w:left="152"/>
      </w:pPr>
      <w:r>
        <w:rPr>
          <w:spacing w:val="-4"/>
        </w:rPr>
        <w:t>Pets</w:t>
      </w:r>
    </w:p>
    <w:p w14:paraId="11788493" w14:textId="77777777" w:rsidR="00DD18A1" w:rsidRDefault="00D8673A">
      <w:pPr>
        <w:pStyle w:val="BodyText"/>
        <w:spacing w:before="80" w:line="333" w:lineRule="auto"/>
        <w:ind w:left="152" w:right="1997"/>
      </w:pPr>
      <w:r>
        <w:t xml:space="preserve">Storage Unit Fees </w:t>
      </w:r>
      <w:r>
        <w:rPr>
          <w:spacing w:val="-2"/>
        </w:rPr>
        <w:t>Leisure/Hobbies/Gambling/Gaming Gifts/Holidays</w:t>
      </w:r>
    </w:p>
    <w:p w14:paraId="5782A4D6" w14:textId="77777777" w:rsidR="00DD18A1" w:rsidRDefault="00D8673A">
      <w:pPr>
        <w:pStyle w:val="BodyText"/>
        <w:spacing w:line="333" w:lineRule="auto"/>
        <w:ind w:left="153" w:right="3928" w:hanging="1"/>
      </w:pPr>
      <w:r>
        <w:t>Bank</w:t>
      </w:r>
      <w:r>
        <w:rPr>
          <w:spacing w:val="-13"/>
        </w:rPr>
        <w:t xml:space="preserve"> </w:t>
      </w:r>
      <w:r>
        <w:t xml:space="preserve">Fees </w:t>
      </w:r>
      <w:r>
        <w:rPr>
          <w:spacing w:val="-2"/>
        </w:rPr>
        <w:t>Other</w:t>
      </w:r>
    </w:p>
    <w:p w14:paraId="49FA90BD" w14:textId="77777777" w:rsidR="00DD18A1" w:rsidRDefault="00DD18A1">
      <w:pPr>
        <w:spacing w:line="333" w:lineRule="auto"/>
        <w:sectPr w:rsidR="00DD18A1" w:rsidSect="00536176">
          <w:type w:val="continuous"/>
          <w:pgSz w:w="12240" w:h="15840"/>
          <w:pgMar w:top="680" w:right="900" w:bottom="540" w:left="900" w:header="0" w:footer="141" w:gutter="0"/>
          <w:cols w:num="2" w:space="720" w:equalWidth="0">
            <w:col w:w="3214" w:space="2278"/>
            <w:col w:w="4948"/>
          </w:cols>
        </w:sectPr>
      </w:pPr>
    </w:p>
    <w:p w14:paraId="2C8F8B30" w14:textId="77777777" w:rsidR="00DD18A1" w:rsidRDefault="00D8673A">
      <w:pPr>
        <w:spacing w:before="65" w:after="23"/>
        <w:ind w:left="896" w:right="922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VEHICLE </w:t>
      </w:r>
      <w:r>
        <w:rPr>
          <w:b/>
          <w:spacing w:val="-2"/>
          <w:sz w:val="20"/>
        </w:rPr>
        <w:t>INFORMATION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836"/>
        <w:gridCol w:w="3497"/>
        <w:gridCol w:w="2381"/>
      </w:tblGrid>
      <w:tr w:rsidR="00DD18A1" w14:paraId="0AEB713F" w14:textId="77777777">
        <w:trPr>
          <w:trHeight w:val="266"/>
        </w:trPr>
        <w:tc>
          <w:tcPr>
            <w:tcW w:w="2443" w:type="dxa"/>
          </w:tcPr>
          <w:p w14:paraId="19DB72D4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2D0DFF2" w14:textId="77777777" w:rsidR="00DD18A1" w:rsidRDefault="00D8673A">
            <w:pPr>
              <w:pStyle w:val="TableParagraph"/>
              <w:spacing w:before="33"/>
              <w:ind w:left="667" w:right="6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3497" w:type="dxa"/>
          </w:tcPr>
          <w:p w14:paraId="722C11D7" w14:textId="77777777" w:rsidR="00DD18A1" w:rsidRDefault="00D8673A">
            <w:pPr>
              <w:pStyle w:val="TableParagraph"/>
              <w:spacing w:before="33"/>
              <w:ind w:left="1482" w:right="144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MAKE</w:t>
            </w:r>
          </w:p>
        </w:tc>
        <w:tc>
          <w:tcPr>
            <w:tcW w:w="2381" w:type="dxa"/>
          </w:tcPr>
          <w:p w14:paraId="1FB55786" w14:textId="77777777" w:rsidR="00DD18A1" w:rsidRDefault="00D8673A">
            <w:pPr>
              <w:pStyle w:val="TableParagraph"/>
              <w:spacing w:before="33"/>
              <w:ind w:left="859" w:right="8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</w:t>
            </w:r>
          </w:p>
        </w:tc>
      </w:tr>
      <w:tr w:rsidR="00DD18A1" w14:paraId="0E614386" w14:textId="77777777">
        <w:trPr>
          <w:trHeight w:val="373"/>
        </w:trPr>
        <w:tc>
          <w:tcPr>
            <w:tcW w:w="2443" w:type="dxa"/>
          </w:tcPr>
          <w:p w14:paraId="05642EE5" w14:textId="77777777" w:rsidR="00DD18A1" w:rsidRDefault="00D8673A">
            <w:pPr>
              <w:pStyle w:val="TableParagraph"/>
              <w:spacing w:before="74"/>
              <w:ind w:left="825" w:right="7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Vehicle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836" w:type="dxa"/>
          </w:tcPr>
          <w:p w14:paraId="6F67B2B9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7" w:type="dxa"/>
          </w:tcPr>
          <w:p w14:paraId="78405180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</w:tcPr>
          <w:p w14:paraId="568383B9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50298E4E" w14:textId="77777777">
        <w:trPr>
          <w:trHeight w:val="373"/>
        </w:trPr>
        <w:tc>
          <w:tcPr>
            <w:tcW w:w="2443" w:type="dxa"/>
          </w:tcPr>
          <w:p w14:paraId="4468340F" w14:textId="77777777" w:rsidR="00DD18A1" w:rsidRDefault="00D8673A">
            <w:pPr>
              <w:pStyle w:val="TableParagraph"/>
              <w:spacing w:before="74"/>
              <w:ind w:left="825" w:right="7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Vehicle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836" w:type="dxa"/>
          </w:tcPr>
          <w:p w14:paraId="6CA20F1E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7" w:type="dxa"/>
          </w:tcPr>
          <w:p w14:paraId="202AF2C7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</w:tcPr>
          <w:p w14:paraId="2AB07FF4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18B923D9" w14:textId="77777777">
        <w:trPr>
          <w:trHeight w:val="385"/>
        </w:trPr>
        <w:tc>
          <w:tcPr>
            <w:tcW w:w="2443" w:type="dxa"/>
          </w:tcPr>
          <w:p w14:paraId="654517EE" w14:textId="77777777" w:rsidR="00DD18A1" w:rsidRDefault="00D8673A">
            <w:pPr>
              <w:pStyle w:val="TableParagraph"/>
              <w:spacing w:before="80"/>
              <w:ind w:left="825" w:right="7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Vehicle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836" w:type="dxa"/>
          </w:tcPr>
          <w:p w14:paraId="26B3FE3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7" w:type="dxa"/>
          </w:tcPr>
          <w:p w14:paraId="622D893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</w:tcPr>
          <w:p w14:paraId="07F68E2E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4C36E65A" w14:textId="77777777">
        <w:trPr>
          <w:trHeight w:val="385"/>
        </w:trPr>
        <w:tc>
          <w:tcPr>
            <w:tcW w:w="2443" w:type="dxa"/>
          </w:tcPr>
          <w:p w14:paraId="11A10AF6" w14:textId="77777777" w:rsidR="00DD18A1" w:rsidRDefault="00D8673A">
            <w:pPr>
              <w:pStyle w:val="TableParagraph"/>
              <w:spacing w:before="80"/>
              <w:ind w:left="825" w:right="7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Vehicle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836" w:type="dxa"/>
          </w:tcPr>
          <w:p w14:paraId="6A2E2BA6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7" w:type="dxa"/>
          </w:tcPr>
          <w:p w14:paraId="084D668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</w:tcPr>
          <w:p w14:paraId="1C643AF7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FF59E" w14:textId="77777777" w:rsidR="00DD18A1" w:rsidRDefault="00DD18A1">
      <w:pPr>
        <w:pStyle w:val="BodyText"/>
        <w:spacing w:before="5"/>
        <w:rPr>
          <w:b/>
          <w:sz w:val="26"/>
        </w:rPr>
      </w:pPr>
    </w:p>
    <w:p w14:paraId="57EE8FF4" w14:textId="77777777" w:rsidR="00DD18A1" w:rsidRDefault="00D8673A">
      <w:pPr>
        <w:spacing w:after="23"/>
        <w:ind w:left="896" w:right="920"/>
        <w:jc w:val="center"/>
        <w:rPr>
          <w:b/>
          <w:sz w:val="20"/>
        </w:rPr>
      </w:pPr>
      <w:r>
        <w:rPr>
          <w:b/>
          <w:sz w:val="20"/>
        </w:rPr>
        <w:t xml:space="preserve">VEHICLE </w:t>
      </w:r>
      <w:r>
        <w:rPr>
          <w:b/>
          <w:spacing w:val="-2"/>
          <w:sz w:val="20"/>
        </w:rPr>
        <w:t>PAYMENTS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836"/>
        <w:gridCol w:w="992"/>
        <w:gridCol w:w="1302"/>
        <w:gridCol w:w="1202"/>
        <w:gridCol w:w="1202"/>
        <w:gridCol w:w="1178"/>
      </w:tblGrid>
      <w:tr w:rsidR="00DD18A1" w14:paraId="20C9A984" w14:textId="77777777">
        <w:trPr>
          <w:trHeight w:val="290"/>
        </w:trPr>
        <w:tc>
          <w:tcPr>
            <w:tcW w:w="2443" w:type="dxa"/>
          </w:tcPr>
          <w:p w14:paraId="761570A9" w14:textId="77777777" w:rsidR="00DD18A1" w:rsidRDefault="00D8673A">
            <w:pPr>
              <w:pStyle w:val="TableParagraph"/>
              <w:spacing w:before="32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 Whom </w:t>
            </w:r>
            <w:r>
              <w:rPr>
                <w:b/>
                <w:spacing w:val="-4"/>
                <w:sz w:val="18"/>
              </w:rPr>
              <w:t>Owed</w:t>
            </w:r>
          </w:p>
        </w:tc>
        <w:tc>
          <w:tcPr>
            <w:tcW w:w="1836" w:type="dxa"/>
          </w:tcPr>
          <w:p w14:paraId="2F8FE840" w14:textId="77777777" w:rsidR="00DD18A1" w:rsidRDefault="00D8673A">
            <w:pPr>
              <w:pStyle w:val="TableParagraph"/>
              <w:spacing w:before="32"/>
              <w:ind w:left="26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Type of </w:t>
            </w:r>
            <w:r>
              <w:rPr>
                <w:b/>
                <w:spacing w:val="-2"/>
                <w:sz w:val="18"/>
              </w:rPr>
              <w:t>Vehicle</w:t>
            </w:r>
          </w:p>
        </w:tc>
        <w:tc>
          <w:tcPr>
            <w:tcW w:w="992" w:type="dxa"/>
          </w:tcPr>
          <w:p w14:paraId="3ECDA59C" w14:textId="77777777" w:rsidR="00DD18A1" w:rsidRDefault="00D8673A">
            <w:pPr>
              <w:pStyle w:val="TableParagraph"/>
              <w:spacing w:before="42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Interest </w:t>
            </w: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302" w:type="dxa"/>
          </w:tcPr>
          <w:p w14:paraId="72571AA6" w14:textId="77777777" w:rsidR="00DD18A1" w:rsidRDefault="00D8673A">
            <w:pPr>
              <w:pStyle w:val="TableParagraph"/>
              <w:spacing w:before="42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Opened</w:t>
            </w:r>
          </w:p>
        </w:tc>
        <w:tc>
          <w:tcPr>
            <w:tcW w:w="1202" w:type="dxa"/>
          </w:tcPr>
          <w:p w14:paraId="12A64F5D" w14:textId="77777777" w:rsidR="00DD18A1" w:rsidRDefault="00D8673A">
            <w:pPr>
              <w:pStyle w:val="TableParagraph"/>
              <w:spacing w:before="42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Orig </w:t>
            </w:r>
            <w:r>
              <w:rPr>
                <w:b/>
                <w:spacing w:val="-5"/>
                <w:sz w:val="18"/>
              </w:rPr>
              <w:t>Amt</w:t>
            </w:r>
          </w:p>
        </w:tc>
        <w:tc>
          <w:tcPr>
            <w:tcW w:w="1202" w:type="dxa"/>
          </w:tcPr>
          <w:p w14:paraId="113F5C68" w14:textId="77777777" w:rsidR="00DD18A1" w:rsidRDefault="00D8673A">
            <w:pPr>
              <w:pStyle w:val="TableParagraph"/>
              <w:spacing w:before="42"/>
              <w:ind w:lef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178" w:type="dxa"/>
          </w:tcPr>
          <w:p w14:paraId="46C8CF68" w14:textId="77777777" w:rsidR="00DD18A1" w:rsidRDefault="00D8673A">
            <w:pPr>
              <w:pStyle w:val="TableParagraph"/>
              <w:spacing w:before="42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Payment </w:t>
            </w:r>
            <w:r>
              <w:rPr>
                <w:b/>
                <w:spacing w:val="-10"/>
                <w:sz w:val="18"/>
              </w:rPr>
              <w:t>$</w:t>
            </w:r>
          </w:p>
        </w:tc>
      </w:tr>
      <w:tr w:rsidR="00DD18A1" w14:paraId="53310CC2" w14:textId="77777777">
        <w:trPr>
          <w:trHeight w:val="266"/>
        </w:trPr>
        <w:tc>
          <w:tcPr>
            <w:tcW w:w="2443" w:type="dxa"/>
          </w:tcPr>
          <w:p w14:paraId="7378F388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0223ACA9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DA37370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72905153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258CD27E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2673F0A2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48E34DE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739C4582" w14:textId="77777777">
        <w:trPr>
          <w:trHeight w:val="266"/>
        </w:trPr>
        <w:tc>
          <w:tcPr>
            <w:tcW w:w="2443" w:type="dxa"/>
          </w:tcPr>
          <w:p w14:paraId="1BC346E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2D837F8E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8C1458D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1995F95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298AF3D1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52B86CC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0831A53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5F8E98BC" w14:textId="77777777">
        <w:trPr>
          <w:trHeight w:val="266"/>
        </w:trPr>
        <w:tc>
          <w:tcPr>
            <w:tcW w:w="2443" w:type="dxa"/>
          </w:tcPr>
          <w:p w14:paraId="4D23893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67538F31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BA93BF2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766D7107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5F9609A2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19FC81DE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070ED85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4BDF6A8A" w14:textId="77777777">
        <w:trPr>
          <w:trHeight w:val="266"/>
        </w:trPr>
        <w:tc>
          <w:tcPr>
            <w:tcW w:w="2443" w:type="dxa"/>
          </w:tcPr>
          <w:p w14:paraId="7C864C4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4729DDF2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C345AC4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6F8AE07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3DD288E7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50DAE500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78901E18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0718A8" w14:textId="77777777" w:rsidR="00DD18A1" w:rsidRDefault="00DD18A1">
      <w:pPr>
        <w:pStyle w:val="BodyText"/>
        <w:spacing w:before="6"/>
        <w:rPr>
          <w:b/>
          <w:sz w:val="26"/>
        </w:rPr>
      </w:pPr>
    </w:p>
    <w:p w14:paraId="0C49CDC9" w14:textId="77777777" w:rsidR="00DD18A1" w:rsidRDefault="00D8673A">
      <w:pPr>
        <w:spacing w:after="23"/>
        <w:ind w:left="896" w:right="924"/>
        <w:jc w:val="center"/>
        <w:rPr>
          <w:b/>
          <w:sz w:val="20"/>
        </w:rPr>
      </w:pPr>
      <w:r>
        <w:rPr>
          <w:b/>
          <w:sz w:val="20"/>
        </w:rPr>
        <w:t>MONTHLY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DEBTS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(PERSONAL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LOANS,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CREDIT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CARDS,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FURNITURE,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LOANS,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ETC)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836"/>
        <w:gridCol w:w="992"/>
        <w:gridCol w:w="1302"/>
        <w:gridCol w:w="1202"/>
        <w:gridCol w:w="1202"/>
        <w:gridCol w:w="1178"/>
      </w:tblGrid>
      <w:tr w:rsidR="00DD18A1" w14:paraId="2E359871" w14:textId="77777777">
        <w:trPr>
          <w:trHeight w:val="290"/>
        </w:trPr>
        <w:tc>
          <w:tcPr>
            <w:tcW w:w="2443" w:type="dxa"/>
          </w:tcPr>
          <w:p w14:paraId="066848F4" w14:textId="77777777" w:rsidR="00DD18A1" w:rsidRDefault="00D8673A">
            <w:pPr>
              <w:pStyle w:val="TableParagraph"/>
              <w:spacing w:before="32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 Whom </w:t>
            </w:r>
            <w:r>
              <w:rPr>
                <w:b/>
                <w:spacing w:val="-4"/>
                <w:sz w:val="18"/>
              </w:rPr>
              <w:t>Owed</w:t>
            </w:r>
          </w:p>
        </w:tc>
        <w:tc>
          <w:tcPr>
            <w:tcW w:w="1836" w:type="dxa"/>
          </w:tcPr>
          <w:p w14:paraId="69C35D34" w14:textId="77777777" w:rsidR="00DD18A1" w:rsidRDefault="00D8673A">
            <w:pPr>
              <w:pStyle w:val="TableParagraph"/>
              <w:spacing w:before="32"/>
              <w:ind w:left="5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Purpose</w:t>
            </w:r>
          </w:p>
        </w:tc>
        <w:tc>
          <w:tcPr>
            <w:tcW w:w="992" w:type="dxa"/>
          </w:tcPr>
          <w:p w14:paraId="06DB864F" w14:textId="77777777" w:rsidR="00DD18A1" w:rsidRDefault="00D8673A">
            <w:pPr>
              <w:pStyle w:val="TableParagraph"/>
              <w:spacing w:before="42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Interest </w:t>
            </w: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302" w:type="dxa"/>
          </w:tcPr>
          <w:p w14:paraId="2EBC4630" w14:textId="77777777" w:rsidR="00DD18A1" w:rsidRDefault="00D8673A">
            <w:pPr>
              <w:pStyle w:val="TableParagraph"/>
              <w:spacing w:before="42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Opened</w:t>
            </w:r>
          </w:p>
        </w:tc>
        <w:tc>
          <w:tcPr>
            <w:tcW w:w="1202" w:type="dxa"/>
          </w:tcPr>
          <w:p w14:paraId="07DD6FD7" w14:textId="77777777" w:rsidR="00DD18A1" w:rsidRDefault="00D8673A">
            <w:pPr>
              <w:pStyle w:val="TableParagraph"/>
              <w:spacing w:before="42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Orig </w:t>
            </w:r>
            <w:r>
              <w:rPr>
                <w:b/>
                <w:spacing w:val="-5"/>
                <w:sz w:val="18"/>
              </w:rPr>
              <w:t>Amt</w:t>
            </w:r>
          </w:p>
        </w:tc>
        <w:tc>
          <w:tcPr>
            <w:tcW w:w="1202" w:type="dxa"/>
          </w:tcPr>
          <w:p w14:paraId="55183AC2" w14:textId="77777777" w:rsidR="00DD18A1" w:rsidRDefault="00D8673A">
            <w:pPr>
              <w:pStyle w:val="TableParagraph"/>
              <w:spacing w:before="42"/>
              <w:ind w:lef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178" w:type="dxa"/>
          </w:tcPr>
          <w:p w14:paraId="1D931266" w14:textId="77777777" w:rsidR="00DD18A1" w:rsidRDefault="00D8673A">
            <w:pPr>
              <w:pStyle w:val="TableParagraph"/>
              <w:spacing w:before="42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Payment </w:t>
            </w:r>
            <w:r>
              <w:rPr>
                <w:b/>
                <w:spacing w:val="-10"/>
                <w:sz w:val="18"/>
              </w:rPr>
              <w:t>$</w:t>
            </w:r>
          </w:p>
        </w:tc>
      </w:tr>
      <w:tr w:rsidR="00DD18A1" w14:paraId="2339A9A4" w14:textId="77777777">
        <w:trPr>
          <w:trHeight w:val="266"/>
        </w:trPr>
        <w:tc>
          <w:tcPr>
            <w:tcW w:w="2443" w:type="dxa"/>
          </w:tcPr>
          <w:p w14:paraId="5925E22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D627187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4A9FCB7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6850ECE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039DD78E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59631071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487A9F2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21AD73F1" w14:textId="77777777">
        <w:trPr>
          <w:trHeight w:val="266"/>
        </w:trPr>
        <w:tc>
          <w:tcPr>
            <w:tcW w:w="2443" w:type="dxa"/>
          </w:tcPr>
          <w:p w14:paraId="762DAAB4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50FAA916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B3587D6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0FA8E43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5D48437C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3851D1A7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35E4B2D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634983E8" w14:textId="77777777">
        <w:trPr>
          <w:trHeight w:val="266"/>
        </w:trPr>
        <w:tc>
          <w:tcPr>
            <w:tcW w:w="2443" w:type="dxa"/>
          </w:tcPr>
          <w:p w14:paraId="1645A0D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083946F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63E479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4B40A3A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09D382F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1253AE73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2F582328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39C7C01A" w14:textId="77777777">
        <w:trPr>
          <w:trHeight w:val="266"/>
        </w:trPr>
        <w:tc>
          <w:tcPr>
            <w:tcW w:w="2443" w:type="dxa"/>
          </w:tcPr>
          <w:p w14:paraId="165634F9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043AF832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550516E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5550DCCD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1A33774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437360E4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3C58E7F7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7DABC017" w14:textId="77777777">
        <w:trPr>
          <w:trHeight w:val="266"/>
        </w:trPr>
        <w:tc>
          <w:tcPr>
            <w:tcW w:w="2443" w:type="dxa"/>
          </w:tcPr>
          <w:p w14:paraId="3F218953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049E13DE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F6CCF8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4C62BB32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02B453B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5AFD6D0C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474D5B13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279A2D84" w14:textId="77777777">
        <w:trPr>
          <w:trHeight w:val="266"/>
        </w:trPr>
        <w:tc>
          <w:tcPr>
            <w:tcW w:w="2443" w:type="dxa"/>
          </w:tcPr>
          <w:p w14:paraId="40F52A8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86DD776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8EF8FD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296E6AB3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0C0019F7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7AF0D066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0377D7B0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41AA9F84" w14:textId="77777777" w:rsidTr="006E25A8">
        <w:trPr>
          <w:trHeight w:val="266"/>
        </w:trPr>
        <w:tc>
          <w:tcPr>
            <w:tcW w:w="2443" w:type="dxa"/>
          </w:tcPr>
          <w:p w14:paraId="60D0EBB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49F0496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3D313D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2096C0D0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526FA242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1FB0AEB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582C9706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62A55670" w14:textId="77777777">
        <w:trPr>
          <w:trHeight w:val="266"/>
        </w:trPr>
        <w:tc>
          <w:tcPr>
            <w:tcW w:w="2443" w:type="dxa"/>
          </w:tcPr>
          <w:p w14:paraId="49B658B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7376C63D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E9FF6DD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49CE5AE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0C82D306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11E64501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49F1F734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693BB501" w14:textId="77777777">
        <w:trPr>
          <w:trHeight w:val="266"/>
        </w:trPr>
        <w:tc>
          <w:tcPr>
            <w:tcW w:w="2443" w:type="dxa"/>
          </w:tcPr>
          <w:p w14:paraId="7BF1EAA3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0AC37B42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85C5930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59D6417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0B9AEA9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51278E8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7594D1A6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23952B4B" w14:textId="77777777">
        <w:trPr>
          <w:trHeight w:val="266"/>
        </w:trPr>
        <w:tc>
          <w:tcPr>
            <w:tcW w:w="2443" w:type="dxa"/>
          </w:tcPr>
          <w:p w14:paraId="329BD030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E8E9FB3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0915CD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43A34A2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6A6137F3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2EAC476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223D4538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6C463FD2" w14:textId="77777777">
        <w:trPr>
          <w:trHeight w:val="266"/>
        </w:trPr>
        <w:tc>
          <w:tcPr>
            <w:tcW w:w="2443" w:type="dxa"/>
          </w:tcPr>
          <w:p w14:paraId="2CAAADB2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2AD64A26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9E76E64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3E82E352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3E57975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415569D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04CA9F19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4527848E" w14:textId="77777777">
        <w:trPr>
          <w:trHeight w:val="266"/>
        </w:trPr>
        <w:tc>
          <w:tcPr>
            <w:tcW w:w="2443" w:type="dxa"/>
          </w:tcPr>
          <w:p w14:paraId="5E0B4EE7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72DED83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A1ACB0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20EC3D0A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21EE6C8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52C5F38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0F1C20E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33929BA9" w14:textId="77777777">
        <w:trPr>
          <w:trHeight w:val="266"/>
        </w:trPr>
        <w:tc>
          <w:tcPr>
            <w:tcW w:w="2443" w:type="dxa"/>
          </w:tcPr>
          <w:p w14:paraId="1815035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792F076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C3D28C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71534DDC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23DEE7C3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396DDA9D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46688A68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1E87B853" w14:textId="77777777">
        <w:trPr>
          <w:trHeight w:val="266"/>
        </w:trPr>
        <w:tc>
          <w:tcPr>
            <w:tcW w:w="2443" w:type="dxa"/>
          </w:tcPr>
          <w:p w14:paraId="1A6A811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02E7B311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DCD46E1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1724E5F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7D96A5A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175E7DC5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1F0BB0B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18A1" w14:paraId="28770187" w14:textId="77777777">
        <w:trPr>
          <w:trHeight w:val="266"/>
        </w:trPr>
        <w:tc>
          <w:tcPr>
            <w:tcW w:w="2443" w:type="dxa"/>
          </w:tcPr>
          <w:p w14:paraId="57B6F914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217E658F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90AEB01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02E646DB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5738E998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3D66423D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1707FCB9" w14:textId="77777777" w:rsidR="00DD18A1" w:rsidRDefault="00DD1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253FC" w14:textId="77777777" w:rsidR="00D8673A" w:rsidRDefault="00D8673A"/>
    <w:sectPr w:rsidR="00D8673A">
      <w:footerReference w:type="default" r:id="rId12"/>
      <w:pgSz w:w="12240" w:h="15840"/>
      <w:pgMar w:top="1500" w:right="900" w:bottom="640" w:left="900" w:header="0" w:footer="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9DCD" w14:textId="77777777" w:rsidR="00500E18" w:rsidRDefault="00500E18">
      <w:r>
        <w:separator/>
      </w:r>
    </w:p>
  </w:endnote>
  <w:endnote w:type="continuationSeparator" w:id="0">
    <w:p w14:paraId="3D5E3AC3" w14:textId="77777777" w:rsidR="00500E18" w:rsidRDefault="0050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0EDF" w14:textId="77777777" w:rsidR="00536176" w:rsidRPr="00536176" w:rsidRDefault="00536176" w:rsidP="00536176">
    <w:pPr>
      <w:tabs>
        <w:tab w:val="left" w:pos="20"/>
        <w:tab w:val="right" w:pos="10440"/>
      </w:tabs>
      <w:spacing w:line="183" w:lineRule="exact"/>
      <w:ind w:left="20"/>
      <w:rPr>
        <w:rFonts w:ascii="Calibri"/>
        <w:b/>
        <w:sz w:val="16"/>
      </w:rPr>
    </w:pPr>
    <w:r>
      <w:rPr>
        <w:b/>
        <w:sz w:val="16"/>
      </w:rPr>
      <w:t>NMCRS</w:t>
    </w:r>
    <w:r>
      <w:rPr>
        <w:b/>
        <w:spacing w:val="-8"/>
        <w:sz w:val="16"/>
      </w:rPr>
      <w:t xml:space="preserve"> </w:t>
    </w:r>
    <w:r>
      <w:rPr>
        <w:b/>
        <w:sz w:val="16"/>
      </w:rPr>
      <w:t>223</w:t>
    </w:r>
    <w:r>
      <w:rPr>
        <w:b/>
        <w:spacing w:val="-7"/>
        <w:sz w:val="16"/>
      </w:rPr>
      <w:t xml:space="preserve"> </w:t>
    </w:r>
    <w:r>
      <w:rPr>
        <w:b/>
        <w:sz w:val="16"/>
      </w:rPr>
      <w:t>(</w:t>
    </w:r>
    <w:r w:rsidR="00A85279">
      <w:rPr>
        <w:b/>
        <w:sz w:val="16"/>
      </w:rPr>
      <w:t>August</w:t>
    </w:r>
    <w:r>
      <w:rPr>
        <w:b/>
        <w:spacing w:val="-7"/>
        <w:sz w:val="16"/>
      </w:rPr>
      <w:t xml:space="preserve"> </w:t>
    </w:r>
    <w:r>
      <w:rPr>
        <w:b/>
        <w:spacing w:val="-2"/>
        <w:sz w:val="16"/>
      </w:rPr>
      <w:t>2022)</w:t>
    </w:r>
    <w:r>
      <w:rPr>
        <w:b/>
        <w:spacing w:val="-2"/>
        <w:sz w:val="16"/>
      </w:rPr>
      <w:tab/>
    </w:r>
    <w:r>
      <w:rPr>
        <w:rFonts w:ascii="Calibri"/>
        <w:b/>
        <w:sz w:val="16"/>
      </w:rPr>
      <w:t>See</w:t>
    </w:r>
    <w:r>
      <w:rPr>
        <w:rFonts w:ascii="Calibri"/>
        <w:b/>
        <w:spacing w:val="-9"/>
        <w:sz w:val="16"/>
      </w:rPr>
      <w:t xml:space="preserve"> </w:t>
    </w:r>
    <w:r>
      <w:rPr>
        <w:rFonts w:ascii="Calibri"/>
        <w:b/>
        <w:sz w:val="16"/>
      </w:rPr>
      <w:t>reverse</w:t>
    </w:r>
    <w:r>
      <w:rPr>
        <w:rFonts w:ascii="Calibri"/>
        <w:b/>
        <w:spacing w:val="-8"/>
        <w:sz w:val="16"/>
      </w:rPr>
      <w:t xml:space="preserve"> </w:t>
    </w:r>
    <w:r>
      <w:rPr>
        <w:rFonts w:ascii="Calibri"/>
        <w:b/>
        <w:sz w:val="16"/>
      </w:rPr>
      <w:t>for</w:t>
    </w:r>
    <w:r>
      <w:rPr>
        <w:rFonts w:ascii="Calibri"/>
        <w:b/>
        <w:spacing w:val="-8"/>
        <w:sz w:val="16"/>
      </w:rPr>
      <w:t xml:space="preserve"> </w:t>
    </w:r>
    <w:r>
      <w:rPr>
        <w:rFonts w:ascii="Calibri"/>
        <w:b/>
        <w:sz w:val="16"/>
      </w:rPr>
      <w:t>reporting</w:t>
    </w:r>
    <w:r>
      <w:rPr>
        <w:rFonts w:ascii="Calibri"/>
        <w:b/>
        <w:spacing w:val="-7"/>
        <w:sz w:val="16"/>
      </w:rPr>
      <w:t xml:space="preserve"> </w:t>
    </w:r>
    <w:r>
      <w:rPr>
        <w:rFonts w:ascii="Calibri"/>
        <w:b/>
        <w:sz w:val="16"/>
      </w:rPr>
      <w:t>monthly</w:t>
    </w:r>
    <w:r>
      <w:rPr>
        <w:rFonts w:ascii="Calibri"/>
        <w:b/>
        <w:spacing w:val="-8"/>
        <w:sz w:val="16"/>
      </w:rPr>
      <w:t xml:space="preserve"> </w:t>
    </w:r>
    <w:r>
      <w:rPr>
        <w:rFonts w:ascii="Calibri"/>
        <w:b/>
        <w:sz w:val="16"/>
      </w:rPr>
      <w:t>debt</w:t>
    </w:r>
    <w:r>
      <w:rPr>
        <w:rFonts w:ascii="Calibri"/>
        <w:b/>
        <w:spacing w:val="-9"/>
        <w:sz w:val="16"/>
      </w:rPr>
      <w:t xml:space="preserve"> </w:t>
    </w:r>
    <w:r>
      <w:rPr>
        <w:rFonts w:ascii="Calibri"/>
        <w:b/>
        <w:spacing w:val="-2"/>
        <w:sz w:val="16"/>
      </w:rPr>
      <w:t>payments</w:t>
    </w:r>
  </w:p>
  <w:p w14:paraId="636E68A3" w14:textId="77777777" w:rsidR="00DD18A1" w:rsidRDefault="00DD18A1" w:rsidP="0053617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EFEC" w14:textId="77777777" w:rsidR="00DD18A1" w:rsidRDefault="00A43A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8512" behindDoc="1" locked="0" layoutInCell="1" allowOverlap="1" wp14:anchorId="18EA3FB0" wp14:editId="6D9A03D3">
              <wp:simplePos x="0" y="0"/>
              <wp:positionH relativeFrom="page">
                <wp:posOffset>639445</wp:posOffset>
              </wp:positionH>
              <wp:positionV relativeFrom="page">
                <wp:posOffset>9632315</wp:posOffset>
              </wp:positionV>
              <wp:extent cx="1140460" cy="139065"/>
              <wp:effectExtent l="0" t="0" r="0" b="0"/>
              <wp:wrapNone/>
              <wp:docPr id="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0E9AD" w14:textId="77777777" w:rsidR="00DD18A1" w:rsidRDefault="00D8673A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NMCRS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223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(May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2022)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A3FB0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3" type="#_x0000_t202" style="position:absolute;margin-left:50.35pt;margin-top:758.45pt;width:89.8pt;height:10.95pt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" filled="f" stroked="f">
              <v:textbox inset="0,0,0,0">
                <w:txbxContent>
                  <w:p w14:paraId="6A10E9AD" w14:textId="77777777" w:rsidR="00DD18A1" w:rsidRDefault="00D8673A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NMCRS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223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(May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2022)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0B6F6" w14:textId="77777777" w:rsidR="00500E18" w:rsidRDefault="00500E18">
      <w:r>
        <w:separator/>
      </w:r>
    </w:p>
  </w:footnote>
  <w:footnote w:type="continuationSeparator" w:id="0">
    <w:p w14:paraId="3FA7D83B" w14:textId="77777777" w:rsidR="00500E18" w:rsidRDefault="0050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4253"/>
    <w:multiLevelType w:val="hybridMultilevel"/>
    <w:tmpl w:val="7C22BDB6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F9E2F32"/>
    <w:multiLevelType w:val="hybridMultilevel"/>
    <w:tmpl w:val="3292723A"/>
    <w:lvl w:ilvl="0" w:tplc="0409000D">
      <w:start w:val="1"/>
      <w:numFmt w:val="bullet"/>
      <w:lvlText w:val=""/>
      <w:lvlJc w:val="left"/>
      <w:pPr>
        <w:ind w:left="1133" w:hanging="593"/>
      </w:pPr>
      <w:rPr>
        <w:rFonts w:ascii="Wingdings" w:hAnsi="Wingdings" w:hint="default"/>
        <w:b w:val="0"/>
        <w:bCs w:val="0"/>
        <w:i w:val="0"/>
        <w:iCs w:val="0"/>
        <w:w w:val="99"/>
        <w:position w:val="-12"/>
        <w:sz w:val="22"/>
        <w:szCs w:val="22"/>
        <w:lang w:val="en-US" w:eastAsia="en-US" w:bidi="ar-SA"/>
      </w:rPr>
    </w:lvl>
    <w:lvl w:ilvl="1" w:tplc="F9FCF610">
      <w:numFmt w:val="bullet"/>
      <w:lvlText w:val="•"/>
      <w:lvlJc w:val="left"/>
      <w:pPr>
        <w:ind w:left="2074" w:hanging="593"/>
      </w:pPr>
      <w:rPr>
        <w:rFonts w:hint="default"/>
        <w:lang w:val="en-US" w:eastAsia="en-US" w:bidi="ar-SA"/>
      </w:rPr>
    </w:lvl>
    <w:lvl w:ilvl="2" w:tplc="62FAAC66">
      <w:numFmt w:val="bullet"/>
      <w:lvlText w:val="•"/>
      <w:lvlJc w:val="left"/>
      <w:pPr>
        <w:ind w:left="3006" w:hanging="593"/>
      </w:pPr>
      <w:rPr>
        <w:rFonts w:hint="default"/>
        <w:lang w:val="en-US" w:eastAsia="en-US" w:bidi="ar-SA"/>
      </w:rPr>
    </w:lvl>
    <w:lvl w:ilvl="3" w:tplc="66320F1E">
      <w:numFmt w:val="bullet"/>
      <w:lvlText w:val="•"/>
      <w:lvlJc w:val="left"/>
      <w:pPr>
        <w:ind w:left="3938" w:hanging="593"/>
      </w:pPr>
      <w:rPr>
        <w:rFonts w:hint="default"/>
        <w:lang w:val="en-US" w:eastAsia="en-US" w:bidi="ar-SA"/>
      </w:rPr>
    </w:lvl>
    <w:lvl w:ilvl="4" w:tplc="4678DDF2">
      <w:numFmt w:val="bullet"/>
      <w:lvlText w:val="•"/>
      <w:lvlJc w:val="left"/>
      <w:pPr>
        <w:ind w:left="4870" w:hanging="593"/>
      </w:pPr>
      <w:rPr>
        <w:rFonts w:hint="default"/>
        <w:lang w:val="en-US" w:eastAsia="en-US" w:bidi="ar-SA"/>
      </w:rPr>
    </w:lvl>
    <w:lvl w:ilvl="5" w:tplc="0C569A60">
      <w:numFmt w:val="bullet"/>
      <w:lvlText w:val="•"/>
      <w:lvlJc w:val="left"/>
      <w:pPr>
        <w:ind w:left="5802" w:hanging="593"/>
      </w:pPr>
      <w:rPr>
        <w:rFonts w:hint="default"/>
        <w:lang w:val="en-US" w:eastAsia="en-US" w:bidi="ar-SA"/>
      </w:rPr>
    </w:lvl>
    <w:lvl w:ilvl="6" w:tplc="E62A7670">
      <w:numFmt w:val="bullet"/>
      <w:lvlText w:val="•"/>
      <w:lvlJc w:val="left"/>
      <w:pPr>
        <w:ind w:left="6734" w:hanging="593"/>
      </w:pPr>
      <w:rPr>
        <w:rFonts w:hint="default"/>
        <w:lang w:val="en-US" w:eastAsia="en-US" w:bidi="ar-SA"/>
      </w:rPr>
    </w:lvl>
    <w:lvl w:ilvl="7" w:tplc="314EE792">
      <w:numFmt w:val="bullet"/>
      <w:lvlText w:val="•"/>
      <w:lvlJc w:val="left"/>
      <w:pPr>
        <w:ind w:left="7666" w:hanging="593"/>
      </w:pPr>
      <w:rPr>
        <w:rFonts w:hint="default"/>
        <w:lang w:val="en-US" w:eastAsia="en-US" w:bidi="ar-SA"/>
      </w:rPr>
    </w:lvl>
    <w:lvl w:ilvl="8" w:tplc="91CEF6D0">
      <w:numFmt w:val="bullet"/>
      <w:lvlText w:val="•"/>
      <w:lvlJc w:val="left"/>
      <w:pPr>
        <w:ind w:left="8598" w:hanging="59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97"/>
    <w:rsid w:val="0030762B"/>
    <w:rsid w:val="00500E18"/>
    <w:rsid w:val="00536176"/>
    <w:rsid w:val="006E25A8"/>
    <w:rsid w:val="00A43A46"/>
    <w:rsid w:val="00A85279"/>
    <w:rsid w:val="00CC0976"/>
    <w:rsid w:val="00D8673A"/>
    <w:rsid w:val="00D93297"/>
    <w:rsid w:val="00DD18A1"/>
    <w:rsid w:val="00FB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396F5"/>
  <w15:docId w15:val="{901AB4DA-D015-E44D-A16F-A13384A0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2"/>
      <w:ind w:left="896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111" w:hanging="5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2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5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E2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5A8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1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7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onhunter/Downloads/OneDrive_1_9-29-2023/Pre-Appointment_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952861-bbc6-4455-8bc6-d59a4569114c">
      <Value>69</Value>
      <Value>68</Value>
      <Value>3</Value>
    </TaxCatchAll>
    <ld7ad7aebd664ce79a2042ddc5eebffc xmlns="58952861-bbc6-4455-8bc6-d59a456911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Casework Division</TermName>
          <TermId xmlns="http://schemas.microsoft.com/office/infopath/2007/PartnerControls">20cee534-1fb4-4993-acc8-62198632a097</TermId>
        </TermInfo>
      </Terms>
    </ld7ad7aebd664ce79a2042ddc5eebffc>
    <FormNumber xmlns="58952861-bbc6-4455-8bc6-d59a4569114c">223</FormNumber>
    <RevisionDate xmlns="58952861-bbc6-4455-8bc6-d59a4569114c">2022-08-08T04:00:00+00:00</RevisionDate>
    <k42b2c54303d45b8a1b46033844345b1 xmlns="58952861-bbc6-4455-8bc6-d59a456911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Assistance</TermName>
          <TermId xmlns="http://schemas.microsoft.com/office/infopath/2007/PartnerControls">91aba285-09df-4322-841a-6496ca90e861</TermId>
        </TermInfo>
      </Terms>
    </k42b2c54303d45b8a1b46033844345b1>
    <la12b4dcd5534268a01584de29e5358b xmlns="58952861-bbc6-4455-8bc6-d59a456911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Caseworker</TermName>
          <TermId xmlns="http://schemas.microsoft.com/office/infopath/2007/PartnerControls">327041a2-b028-4f20-9c8b-42e414fd0bda</TermId>
        </TermInfo>
      </Terms>
    </la12b4dcd5534268a01584de29e5358b>
    <ExpirationDate xmlns="58952861-bbc6-4455-8bc6-d59a4569114c" xsi:nil="true"/>
    <FormType xmlns="58952861-bbc6-4455-8bc6-d59a4569114c">Template</FormType>
    <NMCRSFormDescription xmlns="58952861-bbc6-4455-8bc6-d59a4569114c">Clients can use this form to write down budget information prior to appointment.</NMCRSFormDescription>
    <p9d8fae1ad074361ad41cc2771b8e6e6 xmlns="58952861-bbc6-4455-8bc6-d59a4569114c">
      <Terms xmlns="http://schemas.microsoft.com/office/infopath/2007/PartnerControls"/>
    </p9d8fae1ad074361ad41cc2771b8e6e6>
    <Category xmlns="67ad85d0-c157-44d1-9d4c-6cb4cdb480bf">CORE</Category>
    <DownloadFile xmlns="67ad85d0-c157-44d1-9d4c-6cb4cdb48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MCRS Form" ma:contentTypeID="0x010100B4A2E8104784D145A531433E81D406A2004426BF3841559D44897E2886972757F2" ma:contentTypeVersion="27" ma:contentTypeDescription="NMCRS Form" ma:contentTypeScope="" ma:versionID="323078732dde83f44ab4f8b891a512d7">
  <xsd:schema xmlns:xsd="http://www.w3.org/2001/XMLSchema" xmlns:xs="http://www.w3.org/2001/XMLSchema" xmlns:p="http://schemas.microsoft.com/office/2006/metadata/properties" xmlns:ns2="58952861-bbc6-4455-8bc6-d59a4569114c" xmlns:ns3="67ad85d0-c157-44d1-9d4c-6cb4cdb480bf" targetNamespace="http://schemas.microsoft.com/office/2006/metadata/properties" ma:root="true" ma:fieldsID="34843bb9b9cef69812a5f18bc95a538f" ns2:_="" ns3:_="">
    <xsd:import namespace="58952861-bbc6-4455-8bc6-d59a4569114c"/>
    <xsd:import namespace="67ad85d0-c157-44d1-9d4c-6cb4cdb480bf"/>
    <xsd:element name="properties">
      <xsd:complexType>
        <xsd:sequence>
          <xsd:element name="documentManagement">
            <xsd:complexType>
              <xsd:all>
                <xsd:element ref="ns2:FormNumber" minOccurs="0"/>
                <xsd:element ref="ns2:NMCRSFormDescription" minOccurs="0"/>
                <xsd:element ref="ns2:RevisionDate" minOccurs="0"/>
                <xsd:element ref="ns2:ExpirationDate" minOccurs="0"/>
                <xsd:element ref="ns2:FormType" minOccurs="0"/>
                <xsd:element ref="ns2:k42b2c54303d45b8a1b46033844345b1" minOccurs="0"/>
                <xsd:element ref="ns2:la12b4dcd5534268a01584de29e5358b" minOccurs="0"/>
                <xsd:element ref="ns2:TaxCatchAll" minOccurs="0"/>
                <xsd:element ref="ns2:ld7ad7aebd664ce79a2042ddc5eebffc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p9d8fae1ad074361ad41cc2771b8e6e6" minOccurs="0"/>
                <xsd:element ref="ns3:MediaServiceSearchProperties" minOccurs="0"/>
                <xsd:element ref="ns3:Category" minOccurs="0"/>
                <xsd:element ref="ns3:Download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52861-bbc6-4455-8bc6-d59a4569114c" elementFormDefault="qualified">
    <xsd:import namespace="http://schemas.microsoft.com/office/2006/documentManagement/types"/>
    <xsd:import namespace="http://schemas.microsoft.com/office/infopath/2007/PartnerControls"/>
    <xsd:element name="FormNumber" ma:index="1" nillable="true" ma:displayName="Form Number" ma:description="Form number (optional)" ma:internalName="FormNumber">
      <xsd:simpleType>
        <xsd:restriction base="dms:Text">
          <xsd:maxLength value="255"/>
        </xsd:restriction>
      </xsd:simpleType>
    </xsd:element>
    <xsd:element name="NMCRSFormDescription" ma:index="3" nillable="true" ma:displayName="Form Description" ma:description="Brief description of how to use this form. Begin the description with: Use to ..." ma:internalName="NMCRSFormDescription">
      <xsd:simpleType>
        <xsd:restriction base="dms:Note">
          <xsd:maxLength value="255"/>
        </xsd:restriction>
      </xsd:simpleType>
    </xsd:element>
    <xsd:element name="RevisionDate" ma:index="6" nillable="true" ma:displayName="Revision Date" ma:description="Date this policy or form was last reviewed." ma:format="DateOnly" ma:internalName="RevisionDate">
      <xsd:simpleType>
        <xsd:restriction base="dms:DateTime"/>
      </xsd:simpleType>
    </xsd:element>
    <xsd:element name="ExpirationDate" ma:index="7" nillable="true" ma:displayName="Expiration Date" ma:description="Expiration date for this policy or form. May be left blank." ma:format="DateOnly" ma:internalName="ExpirationDate">
      <xsd:simpleType>
        <xsd:restriction base="dms:DateTime"/>
      </xsd:simpleType>
    </xsd:element>
    <xsd:element name="FormType" ma:index="9" nillable="true" ma:displayName="Form Type" ma:default="Form" ma:description="Temporary - used for migration." ma:format="Dropdown" ma:internalName="FormType">
      <xsd:simpleType>
        <xsd:restriction base="dms:Choice">
          <xsd:enumeration value="Checklist"/>
          <xsd:enumeration value="Form"/>
          <xsd:enumeration value="Letter"/>
          <xsd:enumeration value="Template"/>
        </xsd:restriction>
      </xsd:simpleType>
    </xsd:element>
    <xsd:element name="k42b2c54303d45b8a1b46033844345b1" ma:index="11" nillable="true" ma:taxonomy="true" ma:internalName="k42b2c54303d45b8a1b46033844345b1" ma:taxonomyFieldName="Program" ma:displayName="Program" ma:default="" ma:fieldId="{442b2c54-303d-45b8-a1b4-6033844345b1}" ma:sspId="5bd2aedd-033d-4887-83f7-f7d787b5df9a" ma:termSetId="2e2000fc-0840-4aef-b505-f5d29bdc8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12b4dcd5534268a01584de29e5358b" ma:index="14" nillable="true" ma:taxonomy="true" ma:internalName="la12b4dcd5534268a01584de29e5358b" ma:taxonomyFieldName="NMCRSAudience" ma:displayName="Primary Audience" ma:default="" ma:fieldId="{5a12b4dc-d553-4268-a015-84de29e5358b}" ma:sspId="5bd2aedd-033d-4887-83f7-f7d787b5df9a" ma:termSetId="aa8290a2-df9f-4239-8bfc-2b2fd01ae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23500670-7c91-46b1-baf6-ab9e9c967765}" ma:internalName="TaxCatchAll" ma:showField="CatchAllData" ma:web="58952861-bbc6-4455-8bc6-d59a45691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7ad7aebd664ce79a2042ddc5eebffc" ma:index="17" nillable="true" ma:taxonomy="true" ma:internalName="ld7ad7aebd664ce79a2042ddc5eebffc" ma:taxonomyFieldName="ResponsibleDivision" ma:displayName="Responsible Division" ma:default="" ma:fieldId="{5d7ad7ae-bd66-4ce7-9a20-42ddc5eebffc}" ma:sspId="5bd2aedd-033d-4887-83f7-f7d787b5df9a" ma:termSetId="6988eaee-8a53-42ad-96af-d0b282a200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23500670-7c91-46b1-baf6-ab9e9c967765}" ma:internalName="TaxCatchAllLabel" ma:readOnly="true" ma:showField="CatchAllDataLabel" ma:web="58952861-bbc6-4455-8bc6-d59a45691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9d8fae1ad074361ad41cc2771b8e6e6" ma:index="26" nillable="true" ma:taxonomy="true" ma:internalName="p9d8fae1ad074361ad41cc2771b8e6e6" ma:taxonomyFieldName="Policy_x002d_FormTopic" ma:displayName="Topic" ma:default="" ma:fieldId="{99d8fae1-ad07-4361-ad41-cc2771b8e6e6}" ma:taxonomyMulti="true" ma:sspId="5bd2aedd-033d-4887-83f7-f7d787b5df9a" ma:termSetId="c029e0ba-5641-4954-8bb9-58f6a2e62b6e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d85d0-c157-44d1-9d4c-6cb4cdb48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CORE"/>
        </xsd:restriction>
      </xsd:simpleType>
    </xsd:element>
    <xsd:element name="DownloadFile" ma:index="30" nillable="true" ma:displayName="Download File" ma:format="Dropdown" ma:internalName="Download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1C6CA-0639-4758-8E3D-F7125918BB3F}">
  <ds:schemaRefs>
    <ds:schemaRef ds:uri="http://schemas.microsoft.com/office/2006/metadata/properties"/>
    <ds:schemaRef ds:uri="http://schemas.microsoft.com/office/infopath/2007/PartnerControls"/>
    <ds:schemaRef ds:uri="58952861-bbc6-4455-8bc6-d59a4569114c"/>
  </ds:schemaRefs>
</ds:datastoreItem>
</file>

<file path=customXml/itemProps2.xml><?xml version="1.0" encoding="utf-8"?>
<ds:datastoreItem xmlns:ds="http://schemas.openxmlformats.org/officeDocument/2006/customXml" ds:itemID="{A41271AE-8229-4B51-93E2-3DDA6E6FB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8B880-3BD8-46EE-9294-CCF12D766F11}"/>
</file>

<file path=docProps/app.xml><?xml version="1.0" encoding="utf-8"?>
<Properties xmlns="http://schemas.openxmlformats.org/officeDocument/2006/extended-properties" xmlns:vt="http://schemas.openxmlformats.org/officeDocument/2006/docPropsVTypes">
  <Template>Pre-Appointment_Form.dotx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Pre-Appointment_Form.xlsx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Pre-Appointment_Form.xlsx</dc:title>
  <dc:creator>H B</dc:creator>
  <cp:lastModifiedBy>Hasib Beg</cp:lastModifiedBy>
  <cp:revision>1</cp:revision>
  <cp:lastPrinted>2022-08-08T16:53:00Z</cp:lastPrinted>
  <dcterms:created xsi:type="dcterms:W3CDTF">2023-09-29T17:56:00Z</dcterms:created>
  <dcterms:modified xsi:type="dcterms:W3CDTF">2023-09-29T17:57:00Z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2022-08-08T00:00:00Z</vt:filetime>
  </property>
  <property fmtid="{D5CDD505-2E9C-101B-9397-08002B2CF9AE}" pid="5" name="Producer">
    <vt:lpwstr>Acrobat Distiller 22.0 (Windows)</vt:lpwstr>
  </property>
  <property fmtid="{D5CDD505-2E9C-101B-9397-08002B2CF9AE}" pid="6" name="nmcrsProgram">
    <vt:lpwstr>12;#Financial Assistance and Counseling|36416f01-60e3-4f25-9678-213451cd758d</vt:lpwstr>
  </property>
  <property fmtid="{D5CDD505-2E9C-101B-9397-08002B2CF9AE}" pid="7" name="Division">
    <vt:lpwstr>1;#Casework|6ab6c866-805f-42d0-8ea3-04f9b0519ab3</vt:lpwstr>
  </property>
  <property fmtid="{D5CDD505-2E9C-101B-9397-08002B2CF9AE}" pid="8" name="ContentTypeId">
    <vt:lpwstr>0x010100B4A2E8104784D145A531433E81D406A2004426BF3841559D44897E2886972757F2</vt:lpwstr>
  </property>
  <property fmtid="{D5CDD505-2E9C-101B-9397-08002B2CF9AE}" pid="9" name="Order">
    <vt:r8>100</vt:r8>
  </property>
  <property fmtid="{D5CDD505-2E9C-101B-9397-08002B2CF9AE}" pid="10" name="NMCRSAudience">
    <vt:lpwstr>68;#Caseworker|327041a2-b028-4f20-9c8b-42e414fd0bda</vt:lpwstr>
  </property>
  <property fmtid="{D5CDD505-2E9C-101B-9397-08002B2CF9AE}" pid="11" name="ResponsibleDivision">
    <vt:lpwstr>3;#Casework Division|20cee534-1fb4-4993-acc8-62198632a097</vt:lpwstr>
  </property>
  <property fmtid="{D5CDD505-2E9C-101B-9397-08002B2CF9AE}" pid="12" name="_ExtendedDescription">
    <vt:lpwstr/>
  </property>
  <property fmtid="{D5CDD505-2E9C-101B-9397-08002B2CF9AE}" pid="13" name="Program">
    <vt:lpwstr>69;#Financial Assistance|91aba285-09df-4322-841a-6496ca90e861</vt:lpwstr>
  </property>
  <property fmtid="{D5CDD505-2E9C-101B-9397-08002B2CF9AE}" pid="14" name="Policy_x002d_FormTopic">
    <vt:lpwstr/>
  </property>
  <property fmtid="{D5CDD505-2E9C-101B-9397-08002B2CF9AE}" pid="15" name="Policy-FormTopic">
    <vt:lpwstr/>
  </property>
</Properties>
</file>